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081F" w:rsidRPr="00A43859" w:rsidRDefault="002A081F" w:rsidP="00A43859">
      <w:pPr>
        <w:jc w:val="center"/>
        <w:rPr>
          <w:rFonts w:eastAsia="Calibri"/>
          <w:b/>
          <w:noProof/>
          <w:sz w:val="28"/>
          <w:szCs w:val="28"/>
        </w:rPr>
      </w:pPr>
      <w:r w:rsidRPr="00A43859">
        <w:rPr>
          <w:rFonts w:eastAsia="Calibri"/>
          <w:b/>
          <w:noProof/>
          <w:sz w:val="28"/>
          <w:szCs w:val="28"/>
        </w:rPr>
        <w:t>Тульская область</w:t>
      </w:r>
    </w:p>
    <w:p w:rsidR="002A081F" w:rsidRPr="00A43859" w:rsidRDefault="002A081F" w:rsidP="002A081F">
      <w:pPr>
        <w:pStyle w:val="afb"/>
        <w:ind w:left="0"/>
        <w:jc w:val="center"/>
        <w:rPr>
          <w:rFonts w:eastAsia="Calibri"/>
          <w:b/>
          <w:sz w:val="28"/>
          <w:szCs w:val="28"/>
        </w:rPr>
      </w:pPr>
      <w:r w:rsidRPr="00A43859">
        <w:rPr>
          <w:rFonts w:eastAsia="Calibri"/>
          <w:b/>
          <w:noProof/>
          <w:sz w:val="28"/>
          <w:szCs w:val="28"/>
        </w:rPr>
        <w:t>Муниципальное образование Бел</w:t>
      </w:r>
      <w:r w:rsidR="00A43859" w:rsidRPr="00A43859">
        <w:rPr>
          <w:rFonts w:eastAsia="Calibri"/>
          <w:b/>
          <w:noProof/>
          <w:sz w:val="28"/>
          <w:szCs w:val="28"/>
        </w:rPr>
        <w:t>е</w:t>
      </w:r>
      <w:r w:rsidRPr="00A43859">
        <w:rPr>
          <w:rFonts w:eastAsia="Calibri"/>
          <w:b/>
          <w:noProof/>
          <w:sz w:val="28"/>
          <w:szCs w:val="28"/>
        </w:rPr>
        <w:t>вский район</w:t>
      </w:r>
      <w:r w:rsidRPr="00A43859">
        <w:rPr>
          <w:rFonts w:eastAsia="Calibri"/>
          <w:b/>
          <w:sz w:val="28"/>
          <w:szCs w:val="28"/>
        </w:rPr>
        <w:t xml:space="preserve"> </w:t>
      </w:r>
    </w:p>
    <w:p w:rsidR="002A081F" w:rsidRPr="00A43859" w:rsidRDefault="002A081F" w:rsidP="002A081F">
      <w:pPr>
        <w:jc w:val="center"/>
        <w:rPr>
          <w:b/>
          <w:sz w:val="28"/>
          <w:szCs w:val="28"/>
        </w:rPr>
      </w:pPr>
      <w:r w:rsidRPr="00A43859">
        <w:rPr>
          <w:b/>
          <w:sz w:val="28"/>
          <w:szCs w:val="28"/>
        </w:rPr>
        <w:t>Администрация</w:t>
      </w:r>
    </w:p>
    <w:p w:rsidR="002A081F" w:rsidRPr="00A43859" w:rsidRDefault="002A081F" w:rsidP="002A081F">
      <w:pPr>
        <w:jc w:val="center"/>
        <w:rPr>
          <w:b/>
          <w:sz w:val="28"/>
          <w:szCs w:val="28"/>
        </w:rPr>
      </w:pPr>
    </w:p>
    <w:p w:rsidR="002A081F" w:rsidRPr="00A43859" w:rsidRDefault="002A081F" w:rsidP="002A081F">
      <w:pPr>
        <w:jc w:val="center"/>
        <w:rPr>
          <w:b/>
          <w:sz w:val="28"/>
          <w:szCs w:val="28"/>
        </w:rPr>
      </w:pPr>
      <w:r w:rsidRPr="00A43859">
        <w:rPr>
          <w:b/>
          <w:sz w:val="28"/>
          <w:szCs w:val="28"/>
        </w:rPr>
        <w:t>Постановление</w:t>
      </w:r>
    </w:p>
    <w:p w:rsidR="002A081F" w:rsidRPr="00A43859" w:rsidRDefault="002A081F" w:rsidP="002A081F">
      <w:pPr>
        <w:jc w:val="both"/>
        <w:rPr>
          <w:sz w:val="28"/>
          <w:szCs w:val="28"/>
        </w:rPr>
      </w:pPr>
    </w:p>
    <w:p w:rsidR="002A081F" w:rsidRDefault="002A081F" w:rsidP="00A4385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43859">
        <w:rPr>
          <w:sz w:val="28"/>
        </w:rPr>
        <w:t>24.07.2024</w:t>
      </w:r>
      <w:r>
        <w:rPr>
          <w:sz w:val="28"/>
        </w:rPr>
        <w:t xml:space="preserve">                                                                                                   № </w:t>
      </w:r>
      <w:r w:rsidR="00A43859">
        <w:rPr>
          <w:sz w:val="28"/>
        </w:rPr>
        <w:t>339</w:t>
      </w:r>
    </w:p>
    <w:p w:rsidR="002A081F" w:rsidRDefault="002A081F" w:rsidP="002A0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081F" w:rsidRDefault="002A081F" w:rsidP="002A08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  изменений 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</w:t>
      </w:r>
    </w:p>
    <w:p w:rsidR="002A081F" w:rsidRDefault="002A081F" w:rsidP="002A081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83FBE" w:rsidRDefault="00083FBE" w:rsidP="00083F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101">
        <w:rPr>
          <w:sz w:val="28"/>
          <w:szCs w:val="28"/>
        </w:rPr>
        <w:t xml:space="preserve">В соответствии с Трудовым кодексом Российской Федерации, распоряжением администрации муниципального образования Белевский район  от 13.06.2024 №152-р  «Об  индексации заработной платы работников муниципальных учреждений муниципальных образований Белевский район и </w:t>
      </w:r>
      <w:proofErr w:type="spellStart"/>
      <w:r w:rsidRPr="009B0101">
        <w:rPr>
          <w:sz w:val="28"/>
          <w:szCs w:val="28"/>
        </w:rPr>
        <w:t>г.Белев</w:t>
      </w:r>
      <w:proofErr w:type="spellEnd"/>
      <w:r w:rsidRPr="009B0101">
        <w:rPr>
          <w:sz w:val="28"/>
          <w:szCs w:val="28"/>
        </w:rPr>
        <w:t xml:space="preserve"> Белевского, Федеральным законом от 06.10.2003 № 131-ФЗ «Об общих принципах организации местного самоуправления в Российской Федерации», на основании стат</w:t>
      </w:r>
      <w:bookmarkStart w:id="0" w:name="_GoBack"/>
      <w:bookmarkEnd w:id="0"/>
      <w:r w:rsidRPr="009B0101">
        <w:rPr>
          <w:sz w:val="28"/>
          <w:szCs w:val="28"/>
        </w:rPr>
        <w:t>ьи 41 Устава муниципального образования, администрация муниципального образования Белевский район ПОСТАНОВЛЯЕТ:</w:t>
      </w:r>
    </w:p>
    <w:p w:rsidR="00956E5E" w:rsidRPr="0049512B" w:rsidRDefault="00956E5E" w:rsidP="00A4385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49512B">
        <w:rPr>
          <w:sz w:val="28"/>
          <w:szCs w:val="28"/>
        </w:rPr>
        <w:t>изменение 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 (приложение).</w:t>
      </w:r>
    </w:p>
    <w:p w:rsidR="00956E5E" w:rsidRPr="0049512B" w:rsidRDefault="00956E5E" w:rsidP="00A4385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постановление </w:t>
      </w:r>
      <w:r w:rsidRPr="0049512B">
        <w:rPr>
          <w:sz w:val="28"/>
          <w:szCs w:val="28"/>
        </w:rPr>
        <w:t>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</w:t>
      </w:r>
    </w:p>
    <w:p w:rsidR="00956E5E" w:rsidRPr="0049512B" w:rsidRDefault="00956E5E" w:rsidP="00A4385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49512B">
        <w:rPr>
          <w:rFonts w:eastAsia="Calibri"/>
          <w:sz w:val="28"/>
          <w:szCs w:val="28"/>
        </w:rPr>
        <w:t xml:space="preserve">3. </w:t>
      </w:r>
      <w:r w:rsidRPr="0049512B">
        <w:rPr>
          <w:sz w:val="28"/>
          <w:szCs w:val="28"/>
        </w:rPr>
        <w:t>Постановление вступает в силу со дня его официального обнародования и распространяется на правоотношения, возникшие с 01.10.2024 года.</w:t>
      </w:r>
    </w:p>
    <w:p w:rsidR="002A081F" w:rsidRDefault="002A081F" w:rsidP="001A4DCD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A081F" w:rsidRPr="001A4DCD" w:rsidRDefault="002A081F" w:rsidP="002A081F">
      <w:pPr>
        <w:pStyle w:val="afb"/>
        <w:tabs>
          <w:tab w:val="left" w:pos="-142"/>
        </w:tabs>
        <w:ind w:left="0"/>
        <w:jc w:val="both"/>
        <w:rPr>
          <w:rFonts w:eastAsia="Calibri"/>
          <w:sz w:val="26"/>
          <w:szCs w:val="26"/>
          <w:highlight w:val="yellow"/>
        </w:rPr>
      </w:pPr>
    </w:p>
    <w:p w:rsidR="002A081F" w:rsidRDefault="002A081F" w:rsidP="002A08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2A081F" w:rsidRDefault="002A081F" w:rsidP="002A08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2A081F" w:rsidRDefault="002A081F" w:rsidP="002A08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Белевский район                                                                Н.Н. Егорова</w:t>
      </w:r>
    </w:p>
    <w:p w:rsidR="00A43859" w:rsidRDefault="00A43859" w:rsidP="002A081F">
      <w:pPr>
        <w:jc w:val="both"/>
        <w:rPr>
          <w:b/>
          <w:sz w:val="26"/>
          <w:szCs w:val="26"/>
        </w:rPr>
      </w:pPr>
    </w:p>
    <w:p w:rsidR="00A43859" w:rsidRDefault="00A43859" w:rsidP="002A081F">
      <w:pPr>
        <w:jc w:val="both"/>
        <w:rPr>
          <w:b/>
          <w:sz w:val="26"/>
          <w:szCs w:val="26"/>
        </w:rPr>
      </w:pPr>
    </w:p>
    <w:p w:rsidR="006528BC" w:rsidRDefault="006528BC" w:rsidP="00A43859">
      <w:pPr>
        <w:jc w:val="right"/>
        <w:rPr>
          <w:sz w:val="28"/>
          <w:szCs w:val="28"/>
          <w:lang w:eastAsia="en-US"/>
        </w:rPr>
      </w:pPr>
    </w:p>
    <w:p w:rsidR="006528BC" w:rsidRDefault="006528BC" w:rsidP="00A43859">
      <w:pPr>
        <w:jc w:val="right"/>
        <w:rPr>
          <w:sz w:val="28"/>
          <w:szCs w:val="28"/>
          <w:lang w:eastAsia="en-US"/>
        </w:rPr>
      </w:pPr>
    </w:p>
    <w:p w:rsidR="006528BC" w:rsidRDefault="006528BC" w:rsidP="00A43859">
      <w:pPr>
        <w:jc w:val="right"/>
        <w:rPr>
          <w:sz w:val="28"/>
          <w:szCs w:val="28"/>
          <w:lang w:eastAsia="en-US"/>
        </w:rPr>
      </w:pPr>
    </w:p>
    <w:p w:rsidR="006528BC" w:rsidRDefault="006528BC" w:rsidP="00A43859">
      <w:pPr>
        <w:jc w:val="right"/>
        <w:rPr>
          <w:sz w:val="28"/>
          <w:szCs w:val="28"/>
          <w:lang w:eastAsia="en-US"/>
        </w:rPr>
      </w:pPr>
    </w:p>
    <w:p w:rsidR="00A43859" w:rsidRDefault="00A43859" w:rsidP="00A43859">
      <w:pPr>
        <w:jc w:val="right"/>
        <w:rPr>
          <w:sz w:val="28"/>
          <w:szCs w:val="28"/>
          <w:lang w:eastAsia="en-US"/>
        </w:rPr>
      </w:pPr>
      <w:r w:rsidRPr="00D22DDC">
        <w:rPr>
          <w:sz w:val="28"/>
          <w:szCs w:val="28"/>
          <w:lang w:eastAsia="en-US"/>
        </w:rPr>
        <w:lastRenderedPageBreak/>
        <w:t>Приложени</w:t>
      </w:r>
      <w:r>
        <w:rPr>
          <w:sz w:val="28"/>
          <w:szCs w:val="28"/>
          <w:lang w:eastAsia="en-US"/>
        </w:rPr>
        <w:t>е к постановлению администрации</w:t>
      </w:r>
    </w:p>
    <w:p w:rsidR="00A43859" w:rsidRDefault="00A43859" w:rsidP="00A43859">
      <w:pPr>
        <w:jc w:val="right"/>
        <w:rPr>
          <w:sz w:val="28"/>
          <w:szCs w:val="28"/>
          <w:lang w:eastAsia="en-US"/>
        </w:rPr>
      </w:pPr>
      <w:r w:rsidRPr="00D22DDC">
        <w:rPr>
          <w:sz w:val="28"/>
          <w:szCs w:val="28"/>
          <w:lang w:eastAsia="en-US"/>
        </w:rPr>
        <w:t>муниципального образования Белевский район</w:t>
      </w:r>
    </w:p>
    <w:p w:rsidR="00A43859" w:rsidRDefault="00A43859" w:rsidP="00A43859">
      <w:pPr>
        <w:jc w:val="right"/>
        <w:rPr>
          <w:b/>
          <w:sz w:val="26"/>
          <w:szCs w:val="26"/>
        </w:rPr>
      </w:pPr>
      <w:r>
        <w:rPr>
          <w:sz w:val="28"/>
          <w:szCs w:val="28"/>
          <w:lang w:eastAsia="en-US"/>
        </w:rPr>
        <w:t>от 24.07.2024 № 339</w:t>
      </w:r>
    </w:p>
    <w:p w:rsidR="00A43859" w:rsidRDefault="00A43859" w:rsidP="002A081F">
      <w:pPr>
        <w:jc w:val="both"/>
        <w:rPr>
          <w:b/>
          <w:sz w:val="26"/>
          <w:szCs w:val="26"/>
        </w:rPr>
      </w:pPr>
    </w:p>
    <w:p w:rsidR="002A081F" w:rsidRDefault="002A081F" w:rsidP="002A081F">
      <w:pPr>
        <w:rPr>
          <w:sz w:val="28"/>
          <w:szCs w:val="28"/>
        </w:rPr>
      </w:pPr>
    </w:p>
    <w:p w:rsidR="002A081F" w:rsidRDefault="002A081F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A081F" w:rsidRDefault="002A081F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администрации муниципального   образования Белевский район от 27.06.2014 №676 «Об утверждении</w:t>
      </w:r>
    </w:p>
    <w:p w:rsidR="002A081F" w:rsidRDefault="002A081F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Положения об условиях оплаты труда работн</w:t>
      </w:r>
      <w:r w:rsidR="00650EDF">
        <w:rPr>
          <w:b/>
          <w:sz w:val="28"/>
          <w:szCs w:val="28"/>
        </w:rPr>
        <w:t xml:space="preserve">иков муниципальных организаций </w:t>
      </w:r>
      <w:r>
        <w:rPr>
          <w:b/>
          <w:sz w:val="28"/>
          <w:szCs w:val="28"/>
        </w:rPr>
        <w:t>Белевского района, осуществляющих образовательную деятельность»</w:t>
      </w:r>
    </w:p>
    <w:p w:rsidR="002A081F" w:rsidRDefault="002A081F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Pr="00B165A5" w:rsidRDefault="00172E2C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D2B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165A5" w:rsidRPr="00B165A5">
        <w:rPr>
          <w:sz w:val="28"/>
          <w:szCs w:val="28"/>
        </w:rPr>
        <w:t>В приложении к постановлению:</w:t>
      </w:r>
    </w:p>
    <w:p w:rsidR="00B165A5" w:rsidRPr="001D2BBC" w:rsidRDefault="001D2BBC" w:rsidP="001D2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2BBC">
        <w:rPr>
          <w:sz w:val="28"/>
          <w:szCs w:val="28"/>
        </w:rPr>
        <w:t>1)</w:t>
      </w:r>
      <w:r w:rsidR="002F74B8" w:rsidRPr="001D2BBC">
        <w:rPr>
          <w:sz w:val="28"/>
          <w:szCs w:val="28"/>
        </w:rPr>
        <w:t>Таблицу пункта 10 раздела 2</w:t>
      </w:r>
      <w:r w:rsidR="00B165A5" w:rsidRPr="001D2BBC">
        <w:rPr>
          <w:sz w:val="28"/>
          <w:szCs w:val="28"/>
        </w:rPr>
        <w:t xml:space="preserve"> изложить в новой редакции:</w:t>
      </w:r>
    </w:p>
    <w:p w:rsidR="00B165A5" w:rsidRPr="00B165A5" w:rsidRDefault="004C04A0" w:rsidP="002F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65A5" w:rsidRPr="00B165A5">
        <w:rPr>
          <w:sz w:val="28"/>
          <w:szCs w:val="28"/>
        </w:rPr>
        <w:t>«</w:t>
      </w:r>
    </w:p>
    <w:p w:rsidR="00B165A5" w:rsidRPr="00B165A5" w:rsidRDefault="00B165A5" w:rsidP="00B165A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8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10055,00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«Учебно-вспомогательный персонал второго уровня»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11735,00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12323,00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18198,00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19105,00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19649,00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20012,00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21109,00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22164,00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9E5B8D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22799,00</w:t>
            </w:r>
          </w:p>
        </w:tc>
      </w:tr>
    </w:tbl>
    <w:p w:rsidR="002F74B8" w:rsidRDefault="002F74B8" w:rsidP="002F74B8">
      <w:pPr>
        <w:pStyle w:val="af4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»</w:t>
      </w:r>
    </w:p>
    <w:p w:rsidR="002F74B8" w:rsidRPr="00546381" w:rsidRDefault="00546381" w:rsidP="00546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D2BBC">
        <w:rPr>
          <w:sz w:val="28"/>
          <w:szCs w:val="28"/>
        </w:rPr>
        <w:t>2)</w:t>
      </w:r>
      <w:r w:rsidR="002F74B8" w:rsidRPr="00546381">
        <w:rPr>
          <w:sz w:val="28"/>
          <w:szCs w:val="28"/>
        </w:rPr>
        <w:t xml:space="preserve"> Таблицу пункта 10.1 раздела 2 изложить в новой редакции:</w:t>
      </w:r>
    </w:p>
    <w:p w:rsidR="00B165A5" w:rsidRPr="00B165A5" w:rsidRDefault="00B400A1" w:rsidP="002F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4B8">
        <w:rPr>
          <w:sz w:val="28"/>
          <w:szCs w:val="28"/>
        </w:rPr>
        <w:t>«</w:t>
      </w:r>
      <w:r>
        <w:rPr>
          <w:sz w:val="28"/>
          <w:szCs w:val="28"/>
        </w:rPr>
        <w:t xml:space="preserve">        </w:t>
      </w:r>
      <w:r w:rsidR="000840CE">
        <w:rPr>
          <w:sz w:val="28"/>
          <w:szCs w:val="28"/>
        </w:rPr>
        <w:t xml:space="preserve">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1"/>
        <w:gridCol w:w="2707"/>
      </w:tblGrid>
      <w:tr w:rsidR="00B165A5" w:rsidRPr="00B165A5" w:rsidTr="00C3171B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B165A5" w:rsidRPr="00B165A5" w:rsidTr="00C3171B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20012,00</w:t>
            </w:r>
          </w:p>
        </w:tc>
      </w:tr>
    </w:tbl>
    <w:p w:rsidR="00B165A5" w:rsidRDefault="00B165A5" w:rsidP="00B165A5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ab/>
      </w:r>
      <w:r w:rsidR="002F74B8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46381">
        <w:rPr>
          <w:sz w:val="28"/>
          <w:szCs w:val="28"/>
        </w:rPr>
        <w:t>»</w:t>
      </w:r>
    </w:p>
    <w:p w:rsidR="00546381" w:rsidRPr="00B165A5" w:rsidRDefault="00546381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1D2BBC">
        <w:rPr>
          <w:sz w:val="28"/>
          <w:szCs w:val="28"/>
        </w:rPr>
        <w:t>)</w:t>
      </w:r>
      <w:r w:rsidRPr="00546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пункта </w:t>
      </w:r>
      <w:r w:rsidRPr="006973B1">
        <w:rPr>
          <w:sz w:val="28"/>
          <w:szCs w:val="28"/>
        </w:rPr>
        <w:t>11</w:t>
      </w:r>
      <w:r w:rsidRPr="00546381">
        <w:rPr>
          <w:sz w:val="28"/>
          <w:szCs w:val="28"/>
        </w:rPr>
        <w:t xml:space="preserve"> раздела 2 изложить в новой редакции:</w:t>
      </w:r>
    </w:p>
    <w:p w:rsidR="00B165A5" w:rsidRPr="00B165A5" w:rsidRDefault="005A367B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8387,00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8779,00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11666,00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11979,00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12333,00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14049,00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4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14598,00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0379E3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15252,00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15970,00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16686,00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17455,00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5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18059,00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19236,00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20150,00</w:t>
            </w:r>
          </w:p>
        </w:tc>
      </w:tr>
    </w:tbl>
    <w:p w:rsidR="00B165A5" w:rsidRPr="00B165A5" w:rsidRDefault="005A367B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B165A5" w:rsidRDefault="00546381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73B1">
        <w:rPr>
          <w:sz w:val="28"/>
          <w:szCs w:val="28"/>
        </w:rPr>
        <w:t>4</w:t>
      </w:r>
      <w:r w:rsidR="001D2BBC">
        <w:rPr>
          <w:sz w:val="28"/>
          <w:szCs w:val="28"/>
        </w:rPr>
        <w:t>)</w:t>
      </w:r>
      <w:r w:rsidRPr="00546381">
        <w:rPr>
          <w:sz w:val="28"/>
          <w:szCs w:val="28"/>
        </w:rPr>
        <w:t xml:space="preserve"> Таблицу пункта </w:t>
      </w:r>
      <w:r w:rsidR="006973B1" w:rsidRPr="006973B1">
        <w:rPr>
          <w:sz w:val="28"/>
          <w:szCs w:val="28"/>
        </w:rPr>
        <w:t>12</w:t>
      </w:r>
      <w:r w:rsidRPr="00546381">
        <w:rPr>
          <w:sz w:val="28"/>
          <w:szCs w:val="28"/>
        </w:rPr>
        <w:t xml:space="preserve"> раздела 2 изложить в новой редакции:</w:t>
      </w:r>
    </w:p>
    <w:p w:rsidR="00E22B17" w:rsidRPr="00B165A5" w:rsidRDefault="00E22B17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Должности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26177,00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17455,00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14598,00</w:t>
            </w:r>
          </w:p>
        </w:tc>
      </w:tr>
    </w:tbl>
    <w:p w:rsidR="00B165A5" w:rsidRPr="00B165A5" w:rsidRDefault="00E22B17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B165A5" w:rsidRDefault="000840CE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367B">
        <w:rPr>
          <w:sz w:val="28"/>
          <w:szCs w:val="28"/>
        </w:rPr>
        <w:t>5</w:t>
      </w:r>
      <w:r w:rsidR="001D2BBC">
        <w:rPr>
          <w:sz w:val="28"/>
          <w:szCs w:val="28"/>
        </w:rPr>
        <w:t>)</w:t>
      </w:r>
      <w:r w:rsidR="005A367B" w:rsidRPr="00546381">
        <w:rPr>
          <w:sz w:val="28"/>
          <w:szCs w:val="28"/>
        </w:rPr>
        <w:t xml:space="preserve">Таблицу пункта </w:t>
      </w:r>
      <w:r w:rsidR="006973B1">
        <w:rPr>
          <w:sz w:val="28"/>
          <w:szCs w:val="28"/>
        </w:rPr>
        <w:t>13</w:t>
      </w:r>
      <w:r w:rsidR="005A367B" w:rsidRPr="00546381">
        <w:rPr>
          <w:sz w:val="28"/>
          <w:szCs w:val="28"/>
        </w:rPr>
        <w:t xml:space="preserve"> раздела 2 изложить в новой редакции:</w:t>
      </w:r>
    </w:p>
    <w:p w:rsidR="004C6207" w:rsidRPr="00B165A5" w:rsidRDefault="004C6207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B165A5" w:rsidRPr="00B165A5" w:rsidTr="00C3171B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1358D6" w:rsidP="00B165A5">
            <w:pPr>
              <w:jc w:val="both"/>
              <w:rPr>
                <w:sz w:val="28"/>
                <w:szCs w:val="28"/>
              </w:rPr>
            </w:pPr>
            <w:hyperlink r:id="rId16" w:history="1">
              <w:r w:rsidR="00B165A5" w:rsidRPr="00B165A5">
                <w:rPr>
                  <w:sz w:val="28"/>
                  <w:szCs w:val="28"/>
                </w:rPr>
                <w:t>ПКГ</w:t>
              </w:r>
            </w:hyperlink>
            <w:r w:rsidR="00B165A5" w:rsidRPr="00B165A5">
              <w:rPr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7687,00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7945,00</w:t>
            </w:r>
          </w:p>
        </w:tc>
      </w:tr>
      <w:tr w:rsidR="00B165A5" w:rsidRPr="00B165A5" w:rsidTr="00C3171B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1358D6" w:rsidP="00B165A5">
            <w:pPr>
              <w:jc w:val="both"/>
              <w:rPr>
                <w:sz w:val="28"/>
                <w:szCs w:val="28"/>
              </w:rPr>
            </w:pPr>
            <w:hyperlink r:id="rId17" w:history="1">
              <w:r w:rsidR="00B165A5" w:rsidRPr="00B165A5">
                <w:rPr>
                  <w:sz w:val="28"/>
                  <w:szCs w:val="28"/>
                </w:rPr>
                <w:t>ПКГ</w:t>
              </w:r>
            </w:hyperlink>
            <w:r w:rsidR="00B165A5" w:rsidRPr="00B165A5">
              <w:rPr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5A5" w:rsidRPr="00B165A5" w:rsidRDefault="007F5304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10594,00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5A5" w:rsidRPr="00B165A5" w:rsidRDefault="00945FEB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10697,00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5A5" w:rsidRPr="00B165A5" w:rsidRDefault="00945FEB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11624,00</w:t>
            </w:r>
          </w:p>
        </w:tc>
      </w:tr>
      <w:tr w:rsidR="00B165A5" w:rsidRPr="00B165A5" w:rsidTr="00C3171B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5A5" w:rsidRPr="00B165A5" w:rsidRDefault="00B165A5" w:rsidP="00B165A5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5A5" w:rsidRPr="00B165A5" w:rsidRDefault="00945FEB" w:rsidP="00B16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11767,00</w:t>
            </w:r>
          </w:p>
        </w:tc>
      </w:tr>
    </w:tbl>
    <w:p w:rsidR="00B165A5" w:rsidRPr="00B165A5" w:rsidRDefault="004C6207" w:rsidP="00B16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  <w:r w:rsidR="00E8541F" w:rsidRPr="00E8541F">
        <w:rPr>
          <w:sz w:val="28"/>
          <w:szCs w:val="28"/>
          <w:lang w:eastAsia="en-US"/>
        </w:rPr>
        <w:t xml:space="preserve"> </w:t>
      </w:r>
      <w:r w:rsidR="00E8541F" w:rsidRPr="00D22DDC">
        <w:rPr>
          <w:sz w:val="28"/>
          <w:szCs w:val="28"/>
          <w:lang w:eastAsia="en-US"/>
        </w:rPr>
        <w:t>Приложение к постановлению администрации муниципального образования Белевский район</w:t>
      </w:r>
    </w:p>
    <w:sectPr w:rsidR="00B165A5" w:rsidRPr="00B165A5" w:rsidSect="00A43859">
      <w:headerReference w:type="default" r:id="rId18"/>
      <w:headerReference w:type="first" r:id="rId19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D6" w:rsidRDefault="001358D6">
      <w:r>
        <w:separator/>
      </w:r>
    </w:p>
  </w:endnote>
  <w:endnote w:type="continuationSeparator" w:id="0">
    <w:p w:rsidR="001358D6" w:rsidRDefault="0013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D6" w:rsidRDefault="001358D6">
      <w:r>
        <w:separator/>
      </w:r>
    </w:p>
  </w:footnote>
  <w:footnote w:type="continuationSeparator" w:id="0">
    <w:p w:rsidR="001358D6" w:rsidRDefault="0013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0E" w:rsidRDefault="003F7A0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0E" w:rsidRDefault="003F7A0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40B2E"/>
    <w:multiLevelType w:val="hybridMultilevel"/>
    <w:tmpl w:val="D7847864"/>
    <w:lvl w:ilvl="0" w:tplc="A05A3F8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2DF719AC"/>
    <w:multiLevelType w:val="hybridMultilevel"/>
    <w:tmpl w:val="D7847864"/>
    <w:lvl w:ilvl="0" w:tplc="A05A3F8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962906"/>
    <w:multiLevelType w:val="hybridMultilevel"/>
    <w:tmpl w:val="C4E64A90"/>
    <w:lvl w:ilvl="0" w:tplc="FE34C9A2">
      <w:start w:val="1"/>
      <w:numFmt w:val="decimal"/>
      <w:lvlText w:val="%1."/>
      <w:lvlJc w:val="left"/>
      <w:pPr>
        <w:tabs>
          <w:tab w:val="num" w:pos="930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AE2A8E"/>
    <w:multiLevelType w:val="multilevel"/>
    <w:tmpl w:val="E0C2FCB2"/>
    <w:lvl w:ilvl="0">
      <w:start w:val="1"/>
      <w:numFmt w:val="decimal"/>
      <w:lvlText w:val="%1)"/>
      <w:lvlJc w:val="left"/>
      <w:pPr>
        <w:tabs>
          <w:tab w:val="num" w:pos="-218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689F"/>
    <w:rsid w:val="000114E4"/>
    <w:rsid w:val="000158DE"/>
    <w:rsid w:val="000374CE"/>
    <w:rsid w:val="000379E3"/>
    <w:rsid w:val="00083FBE"/>
    <w:rsid w:val="000840CE"/>
    <w:rsid w:val="00086948"/>
    <w:rsid w:val="00097D31"/>
    <w:rsid w:val="000B5D39"/>
    <w:rsid w:val="000C36CF"/>
    <w:rsid w:val="000C55E2"/>
    <w:rsid w:val="000D49FE"/>
    <w:rsid w:val="000F612E"/>
    <w:rsid w:val="00105A60"/>
    <w:rsid w:val="0011194F"/>
    <w:rsid w:val="00122E88"/>
    <w:rsid w:val="00127714"/>
    <w:rsid w:val="001358D6"/>
    <w:rsid w:val="00146BE9"/>
    <w:rsid w:val="001559BD"/>
    <w:rsid w:val="00172E2C"/>
    <w:rsid w:val="001847E2"/>
    <w:rsid w:val="001921D4"/>
    <w:rsid w:val="00195B2C"/>
    <w:rsid w:val="001A244B"/>
    <w:rsid w:val="001A4DCD"/>
    <w:rsid w:val="001A5FBD"/>
    <w:rsid w:val="001D2BBC"/>
    <w:rsid w:val="001D6E80"/>
    <w:rsid w:val="001E4D26"/>
    <w:rsid w:val="001F2AC7"/>
    <w:rsid w:val="00240181"/>
    <w:rsid w:val="0024106B"/>
    <w:rsid w:val="00244572"/>
    <w:rsid w:val="0024712B"/>
    <w:rsid w:val="00247E06"/>
    <w:rsid w:val="00251056"/>
    <w:rsid w:val="0027184B"/>
    <w:rsid w:val="00284136"/>
    <w:rsid w:val="00287711"/>
    <w:rsid w:val="0029077C"/>
    <w:rsid w:val="00296CF0"/>
    <w:rsid w:val="002A081F"/>
    <w:rsid w:val="002C151D"/>
    <w:rsid w:val="002E5A41"/>
    <w:rsid w:val="002F304B"/>
    <w:rsid w:val="002F74B8"/>
    <w:rsid w:val="00315E40"/>
    <w:rsid w:val="00326D2B"/>
    <w:rsid w:val="003306BF"/>
    <w:rsid w:val="00340781"/>
    <w:rsid w:val="00353160"/>
    <w:rsid w:val="00365E1F"/>
    <w:rsid w:val="00376429"/>
    <w:rsid w:val="00380787"/>
    <w:rsid w:val="0039331B"/>
    <w:rsid w:val="003D5B53"/>
    <w:rsid w:val="003D7CDC"/>
    <w:rsid w:val="003F7A0E"/>
    <w:rsid w:val="00404AAA"/>
    <w:rsid w:val="00406CE1"/>
    <w:rsid w:val="0048387B"/>
    <w:rsid w:val="00495D36"/>
    <w:rsid w:val="004B35DE"/>
    <w:rsid w:val="004C04A0"/>
    <w:rsid w:val="004C6207"/>
    <w:rsid w:val="004D375F"/>
    <w:rsid w:val="004D5679"/>
    <w:rsid w:val="004E08A1"/>
    <w:rsid w:val="004E6582"/>
    <w:rsid w:val="004F457D"/>
    <w:rsid w:val="00502517"/>
    <w:rsid w:val="00510035"/>
    <w:rsid w:val="005123B0"/>
    <w:rsid w:val="0051476B"/>
    <w:rsid w:val="0053428A"/>
    <w:rsid w:val="00546381"/>
    <w:rsid w:val="00553510"/>
    <w:rsid w:val="00553D1D"/>
    <w:rsid w:val="00554DA5"/>
    <w:rsid w:val="00577011"/>
    <w:rsid w:val="00584B0A"/>
    <w:rsid w:val="00591C53"/>
    <w:rsid w:val="005A367B"/>
    <w:rsid w:val="005B2379"/>
    <w:rsid w:val="005C007F"/>
    <w:rsid w:val="005D19AA"/>
    <w:rsid w:val="005F1A84"/>
    <w:rsid w:val="00615DE0"/>
    <w:rsid w:val="00626F66"/>
    <w:rsid w:val="006411D4"/>
    <w:rsid w:val="00650D0A"/>
    <w:rsid w:val="00650EDF"/>
    <w:rsid w:val="006528BC"/>
    <w:rsid w:val="00683E4C"/>
    <w:rsid w:val="006906B9"/>
    <w:rsid w:val="006973B1"/>
    <w:rsid w:val="006A6CA2"/>
    <w:rsid w:val="006B6F10"/>
    <w:rsid w:val="006B7F6F"/>
    <w:rsid w:val="006E3DD9"/>
    <w:rsid w:val="006F22B0"/>
    <w:rsid w:val="00700FC0"/>
    <w:rsid w:val="007165C2"/>
    <w:rsid w:val="00770710"/>
    <w:rsid w:val="00771E2B"/>
    <w:rsid w:val="0078174C"/>
    <w:rsid w:val="00794FDF"/>
    <w:rsid w:val="00796661"/>
    <w:rsid w:val="007A5A22"/>
    <w:rsid w:val="007A606D"/>
    <w:rsid w:val="007B77B7"/>
    <w:rsid w:val="007C22D0"/>
    <w:rsid w:val="007D03D4"/>
    <w:rsid w:val="007D70F4"/>
    <w:rsid w:val="007E1AA1"/>
    <w:rsid w:val="007E1F94"/>
    <w:rsid w:val="007F5304"/>
    <w:rsid w:val="007F5C27"/>
    <w:rsid w:val="00801D0B"/>
    <w:rsid w:val="00804464"/>
    <w:rsid w:val="0083512A"/>
    <w:rsid w:val="0084690C"/>
    <w:rsid w:val="0084722D"/>
    <w:rsid w:val="0085526E"/>
    <w:rsid w:val="0086397D"/>
    <w:rsid w:val="00870BF2"/>
    <w:rsid w:val="00886A38"/>
    <w:rsid w:val="00892F91"/>
    <w:rsid w:val="0089470E"/>
    <w:rsid w:val="008A7616"/>
    <w:rsid w:val="008B1B2E"/>
    <w:rsid w:val="008B2AD4"/>
    <w:rsid w:val="008C78BA"/>
    <w:rsid w:val="008D3138"/>
    <w:rsid w:val="008D609D"/>
    <w:rsid w:val="008E2371"/>
    <w:rsid w:val="008E387E"/>
    <w:rsid w:val="008F77F7"/>
    <w:rsid w:val="009046E6"/>
    <w:rsid w:val="00904773"/>
    <w:rsid w:val="009362FB"/>
    <w:rsid w:val="00945FEB"/>
    <w:rsid w:val="00956E5E"/>
    <w:rsid w:val="00963DE8"/>
    <w:rsid w:val="00975048"/>
    <w:rsid w:val="009A5A82"/>
    <w:rsid w:val="009B6CE4"/>
    <w:rsid w:val="009E5B8D"/>
    <w:rsid w:val="009F06F1"/>
    <w:rsid w:val="00A1196C"/>
    <w:rsid w:val="00A12ED3"/>
    <w:rsid w:val="00A13B55"/>
    <w:rsid w:val="00A42556"/>
    <w:rsid w:val="00A43859"/>
    <w:rsid w:val="00A84DF8"/>
    <w:rsid w:val="00A855C2"/>
    <w:rsid w:val="00A8777C"/>
    <w:rsid w:val="00AB3CB6"/>
    <w:rsid w:val="00AB772E"/>
    <w:rsid w:val="00AC1D75"/>
    <w:rsid w:val="00AC6A55"/>
    <w:rsid w:val="00AC76DD"/>
    <w:rsid w:val="00AD23AE"/>
    <w:rsid w:val="00AE7360"/>
    <w:rsid w:val="00B03873"/>
    <w:rsid w:val="00B04FF7"/>
    <w:rsid w:val="00B0593F"/>
    <w:rsid w:val="00B165A5"/>
    <w:rsid w:val="00B23E13"/>
    <w:rsid w:val="00B26AE1"/>
    <w:rsid w:val="00B333EB"/>
    <w:rsid w:val="00B400A1"/>
    <w:rsid w:val="00B41EE2"/>
    <w:rsid w:val="00B51828"/>
    <w:rsid w:val="00B51D29"/>
    <w:rsid w:val="00B523F2"/>
    <w:rsid w:val="00B57CBD"/>
    <w:rsid w:val="00BD04F0"/>
    <w:rsid w:val="00BD2A0C"/>
    <w:rsid w:val="00BD59DA"/>
    <w:rsid w:val="00BE2831"/>
    <w:rsid w:val="00BE63AE"/>
    <w:rsid w:val="00BF18B3"/>
    <w:rsid w:val="00BF3B37"/>
    <w:rsid w:val="00C053BA"/>
    <w:rsid w:val="00C26F02"/>
    <w:rsid w:val="00C3171B"/>
    <w:rsid w:val="00C50DC7"/>
    <w:rsid w:val="00C52A15"/>
    <w:rsid w:val="00C55EF7"/>
    <w:rsid w:val="00C870BD"/>
    <w:rsid w:val="00C97834"/>
    <w:rsid w:val="00CA5ED6"/>
    <w:rsid w:val="00CA652C"/>
    <w:rsid w:val="00CA6E1C"/>
    <w:rsid w:val="00CB75DC"/>
    <w:rsid w:val="00CD24AC"/>
    <w:rsid w:val="00CD6313"/>
    <w:rsid w:val="00D0557D"/>
    <w:rsid w:val="00D107BD"/>
    <w:rsid w:val="00D22DDC"/>
    <w:rsid w:val="00D24433"/>
    <w:rsid w:val="00D53D8D"/>
    <w:rsid w:val="00D81AFA"/>
    <w:rsid w:val="00D8437A"/>
    <w:rsid w:val="00D859B7"/>
    <w:rsid w:val="00D85F8E"/>
    <w:rsid w:val="00DA3B44"/>
    <w:rsid w:val="00DA3BFF"/>
    <w:rsid w:val="00DB2A63"/>
    <w:rsid w:val="00DB7CDD"/>
    <w:rsid w:val="00DC50DB"/>
    <w:rsid w:val="00E01E41"/>
    <w:rsid w:val="00E030B0"/>
    <w:rsid w:val="00E1601C"/>
    <w:rsid w:val="00E22B17"/>
    <w:rsid w:val="00E33AAC"/>
    <w:rsid w:val="00E64067"/>
    <w:rsid w:val="00E71089"/>
    <w:rsid w:val="00E7301F"/>
    <w:rsid w:val="00E8541F"/>
    <w:rsid w:val="00EA57B4"/>
    <w:rsid w:val="00EB54E0"/>
    <w:rsid w:val="00EC06C1"/>
    <w:rsid w:val="00F02EF5"/>
    <w:rsid w:val="00F12EBE"/>
    <w:rsid w:val="00F158F3"/>
    <w:rsid w:val="00F2538F"/>
    <w:rsid w:val="00F2611C"/>
    <w:rsid w:val="00F35FB8"/>
    <w:rsid w:val="00F737E5"/>
    <w:rsid w:val="00F77EC3"/>
    <w:rsid w:val="00F87B00"/>
    <w:rsid w:val="00F93461"/>
    <w:rsid w:val="00FB7C86"/>
    <w:rsid w:val="00FD61AC"/>
    <w:rsid w:val="00FF5D2D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B1B2E"/>
    <w:pPr>
      <w:widowControl w:val="0"/>
      <w:suppressAutoHyphens/>
    </w:pPr>
    <w:rPr>
      <w:rFonts w:ascii="Calibri" w:hAnsi="Calibri" w:cs="Calibri"/>
      <w:sz w:val="22"/>
    </w:rPr>
  </w:style>
  <w:style w:type="paragraph" w:styleId="afb">
    <w:name w:val="Normal (Web)"/>
    <w:aliases w:val="Обычный (веб)1,Обычный (Web)"/>
    <w:basedOn w:val="a"/>
    <w:uiPriority w:val="99"/>
    <w:unhideWhenUsed/>
    <w:qFormat/>
    <w:rsid w:val="00E7301F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qFormat/>
    <w:rsid w:val="00E73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c">
    <w:name w:val="Нормальный (таблица)"/>
    <w:basedOn w:val="a"/>
    <w:next w:val="a"/>
    <w:uiPriority w:val="99"/>
    <w:qFormat/>
    <w:rsid w:val="00E7301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d">
    <w:name w:val="Прижатый влево"/>
    <w:basedOn w:val="a"/>
    <w:next w:val="a"/>
    <w:uiPriority w:val="99"/>
    <w:qFormat/>
    <w:rsid w:val="00E7301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e">
    <w:name w:val="Гипертекстовая ссылка"/>
    <w:uiPriority w:val="99"/>
    <w:rsid w:val="00E7301F"/>
    <w:rPr>
      <w:color w:val="106BBE"/>
    </w:rPr>
  </w:style>
  <w:style w:type="character" w:customStyle="1" w:styleId="af5">
    <w:name w:val="Абзац списка Знак"/>
    <w:basedOn w:val="a0"/>
    <w:link w:val="af4"/>
    <w:rsid w:val="002A081F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BD04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5537&amp;date=25.10.2021&amp;dst=100012&amp;field=134" TargetMode="External"/><Relationship Id="rId13" Type="http://schemas.openxmlformats.org/officeDocument/2006/relationships/hyperlink" Target="https://login.consultant.ru/link/?req=doc&amp;base=LAW&amp;n=84164&amp;date=25.10.2021&amp;dst=100014&amp;field=13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84164&amp;date=25.10.2021&amp;dst=100010&amp;field=134" TargetMode="External"/><Relationship Id="rId17" Type="http://schemas.openxmlformats.org/officeDocument/2006/relationships/hyperlink" Target="https://login.consultant.ru/link/?req=doc&amp;base=LAW&amp;n=79570&amp;date=25.10.2021&amp;dst=10001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79570&amp;date=25.10.2021&amp;dst=100010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5537&amp;date=25.10.2021&amp;dst=10002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84164&amp;date=25.10.2021&amp;dst=100028&amp;field=134" TargetMode="External"/><Relationship Id="rId10" Type="http://schemas.openxmlformats.org/officeDocument/2006/relationships/hyperlink" Target="https://login.consultant.ru/link/?req=doc&amp;base=LAW&amp;n=125537&amp;date=25.10.2021&amp;dst=100019&amp;field=13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5537&amp;date=25.10.2021&amp;dst=100015&amp;field=134" TargetMode="External"/><Relationship Id="rId14" Type="http://schemas.openxmlformats.org/officeDocument/2006/relationships/hyperlink" Target="https://login.consultant.ru/link/?req=doc&amp;base=LAW&amp;n=84164&amp;date=25.10.2021&amp;dst=100021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069E-5E0D-4B80-8A30-BC066360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Татьяна</cp:lastModifiedBy>
  <cp:revision>7</cp:revision>
  <cp:lastPrinted>2024-07-25T13:31:00Z</cp:lastPrinted>
  <dcterms:created xsi:type="dcterms:W3CDTF">2024-07-25T13:31:00Z</dcterms:created>
  <dcterms:modified xsi:type="dcterms:W3CDTF">2024-07-30T12:16:00Z</dcterms:modified>
</cp:coreProperties>
</file>