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002"/>
        <w:gridCol w:w="5103"/>
      </w:tblGrid>
      <w:tr w:rsidR="00886A38" w:rsidRPr="00B41EE2">
        <w:trPr>
          <w:trHeight w:val="1740"/>
        </w:trPr>
        <w:tc>
          <w:tcPr>
            <w:tcW w:w="4068" w:type="dxa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  <w:noProof/>
                <w:lang w:eastAsia="ru-RU" w:bidi="ar-SA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313" w:rsidRPr="006D5B2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6D5B24">
              <w:rPr>
                <w:rFonts w:ascii="PT Astra Serif" w:hAnsi="PT Astra Serif" w:cs="PT Astra Serif"/>
                <w:b/>
              </w:rPr>
              <w:t>АДМИНИСТРАЦИЯ</w:t>
            </w:r>
          </w:p>
          <w:p w:rsidR="00CD6313" w:rsidRPr="006D5B2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6D5B24">
              <w:rPr>
                <w:rFonts w:ascii="PT Astra Serif" w:hAnsi="PT Astra Serif" w:cs="PT Astra Serif"/>
                <w:b/>
              </w:rPr>
              <w:t>МУНИЦИПАЛЬНОГО</w:t>
            </w:r>
          </w:p>
          <w:p w:rsidR="00CD6313" w:rsidRPr="006D5B2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6D5B24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6D5B2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6D5B24">
              <w:rPr>
                <w:rFonts w:ascii="PT Astra Serif" w:hAnsi="PT Astra Serif" w:cs="PT Astra Serif"/>
                <w:b/>
              </w:rPr>
              <w:t>БЕЛЕВСКИЙ РАЙОН</w:t>
            </w:r>
          </w:p>
          <w:p w:rsidR="00CD6313" w:rsidRPr="006D5B24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6D5B24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Октября пл., д. 3, г. Белев,</w:t>
            </w:r>
          </w:p>
          <w:p w:rsidR="00CD6313" w:rsidRPr="006D5B24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Тульская область, 301530</w:t>
            </w:r>
          </w:p>
          <w:p w:rsidR="00CD6313" w:rsidRPr="006D5B24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</w:t>
            </w:r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.: (48742) 4-18-33, факс: 4-18-33</w:t>
            </w:r>
          </w:p>
          <w:p w:rsidR="00CD6313" w:rsidRPr="006D5B24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-</w:t>
            </w: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ased</w:t>
            </w:r>
            <w:proofErr w:type="spellEnd"/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_</w:t>
            </w:r>
            <w:proofErr w:type="spellStart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mo</w:t>
            </w:r>
            <w:proofErr w:type="spellEnd"/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_</w:t>
            </w:r>
            <w:proofErr w:type="spellStart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belev</w:t>
            </w:r>
            <w:proofErr w:type="spellEnd"/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@</w:t>
            </w:r>
            <w:proofErr w:type="spellStart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tularegion</w:t>
            </w:r>
            <w:proofErr w:type="spellEnd"/>
            <w:r w:rsidRPr="006D5B2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http://belev.tularegion.ru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886A38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r w:rsidR="00B0593F"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2</w:t>
            </w: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6D5B24" w:rsidRPr="006D5B24" w:rsidRDefault="006D5B2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6D5B24" w:rsidRPr="006D5B24" w:rsidRDefault="006D5B24" w:rsidP="006D5B24">
            <w:pP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  <w:p w:rsidR="006D5B24" w:rsidRPr="006D5B24" w:rsidRDefault="006D5B24" w:rsidP="006D5B24">
            <w:pPr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  <w:p w:rsidR="006D5B24" w:rsidRPr="006D5B24" w:rsidRDefault="006D5B24" w:rsidP="006D5B24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  <w:p w:rsidR="006D5B24" w:rsidRPr="001826CC" w:rsidRDefault="006D5B24" w:rsidP="006D5B2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826CC">
              <w:rPr>
                <w:b/>
                <w:sz w:val="28"/>
                <w:szCs w:val="28"/>
                <w:lang w:eastAsia="ru-RU"/>
              </w:rPr>
              <w:t>Главному редактору</w:t>
            </w:r>
          </w:p>
          <w:p w:rsidR="006D5B24" w:rsidRPr="001826CC" w:rsidRDefault="006D5B24" w:rsidP="006D5B2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826CC">
              <w:rPr>
                <w:b/>
                <w:sz w:val="28"/>
                <w:szCs w:val="28"/>
                <w:lang w:eastAsia="ru-RU"/>
              </w:rPr>
              <w:t>Газеты «Белевская правда»</w:t>
            </w:r>
          </w:p>
          <w:p w:rsidR="006D5B24" w:rsidRDefault="006D5B24" w:rsidP="006D5B24">
            <w:pPr>
              <w:pStyle w:val="afa"/>
              <w:jc w:val="center"/>
              <w:rPr>
                <w:rFonts w:eastAsia="Times New Roman"/>
                <w:lang w:eastAsia="ru-RU"/>
              </w:rPr>
            </w:pPr>
            <w:r w:rsidRPr="00182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182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Кармановой</w:t>
            </w:r>
            <w:proofErr w:type="spellEnd"/>
          </w:p>
          <w:p w:rsidR="00886A38" w:rsidRPr="006D5B24" w:rsidRDefault="00886A38" w:rsidP="006D5B24">
            <w:pPr>
              <w:tabs>
                <w:tab w:val="left" w:pos="1245"/>
              </w:tabs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</w:pPr>
          </w:p>
        </w:tc>
      </w:tr>
      <w:tr w:rsidR="00886A38" w:rsidRPr="00B41EE2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886A38" w:rsidRPr="00B41EE2" w:rsidRDefault="00886A3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  <w:r w:rsidRPr="00B41EE2">
              <w:rPr>
                <w:rFonts w:ascii="PT Astra Serif" w:hAnsi="PT Astra Serif" w:cs="PT Astra Serif"/>
                <w:sz w:val="22"/>
                <w:u w:val="single"/>
                <w:lang w:val="en-US"/>
              </w:rPr>
              <w:t xml:space="preserve"> </w:t>
            </w:r>
            <w:r w:rsidRPr="00B41EE2">
              <w:rPr>
                <w:rFonts w:ascii="PT Astra Serif" w:hAnsi="PT Astra Serif" w:cs="PT Astra Serif"/>
                <w:sz w:val="28"/>
                <w:u w:val="single"/>
                <w:lang w:val="en-US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886A38" w:rsidRPr="00B41EE2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6A38" w:rsidRPr="00B41EE2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886A38" w:rsidRPr="00B41EE2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szCs w:val="28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szCs w:val="28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szCs w:val="28"/>
          <w:lang w:val="en-US"/>
        </w:rPr>
      </w:pPr>
    </w:p>
    <w:p w:rsidR="006D5B24" w:rsidRPr="001231B5" w:rsidRDefault="006D5B24" w:rsidP="006D5B24">
      <w:pPr>
        <w:ind w:left="-567" w:firstLine="709"/>
        <w:jc w:val="center"/>
        <w:rPr>
          <w:b/>
          <w:sz w:val="28"/>
          <w:szCs w:val="28"/>
          <w:lang w:eastAsia="ru-RU"/>
        </w:rPr>
      </w:pPr>
      <w:r w:rsidRPr="001231B5">
        <w:rPr>
          <w:b/>
          <w:sz w:val="28"/>
          <w:szCs w:val="28"/>
          <w:lang w:eastAsia="ru-RU"/>
        </w:rPr>
        <w:t>Уважаемая Светлана Вячеславовна!</w:t>
      </w:r>
    </w:p>
    <w:p w:rsidR="006D5B24" w:rsidRPr="001231B5" w:rsidRDefault="006D5B24" w:rsidP="006D5B24">
      <w:pPr>
        <w:ind w:left="-567" w:firstLine="709"/>
        <w:rPr>
          <w:b/>
          <w:sz w:val="28"/>
          <w:szCs w:val="28"/>
          <w:lang w:eastAsia="ru-RU"/>
        </w:rPr>
      </w:pPr>
    </w:p>
    <w:p w:rsidR="006D5B24" w:rsidRPr="001231B5" w:rsidRDefault="006D5B24" w:rsidP="004B596B">
      <w:pPr>
        <w:ind w:left="-567" w:firstLine="709"/>
        <w:jc w:val="both"/>
        <w:rPr>
          <w:b/>
          <w:sz w:val="28"/>
          <w:szCs w:val="28"/>
          <w:lang w:eastAsia="ru-RU"/>
        </w:rPr>
      </w:pPr>
    </w:p>
    <w:p w:rsidR="006D5B24" w:rsidRPr="001826CC" w:rsidRDefault="006D5B24" w:rsidP="004B596B">
      <w:pPr>
        <w:ind w:left="-567" w:right="-229" w:firstLine="709"/>
        <w:jc w:val="both"/>
        <w:rPr>
          <w:sz w:val="28"/>
          <w:szCs w:val="28"/>
          <w:lang w:eastAsia="ru-RU"/>
        </w:rPr>
      </w:pPr>
      <w:r w:rsidRPr="001231B5">
        <w:rPr>
          <w:sz w:val="28"/>
          <w:szCs w:val="28"/>
          <w:lang w:eastAsia="ru-RU"/>
        </w:rPr>
        <w:t xml:space="preserve">Администрация МО Белевский район просит опубликовать в ближайшем номере газеты «Белёвская правда», </w:t>
      </w:r>
      <w:r>
        <w:rPr>
          <w:sz w:val="28"/>
          <w:szCs w:val="28"/>
          <w:lang w:eastAsia="ru-RU"/>
        </w:rPr>
        <w:t xml:space="preserve">согласно ст. ст. 30-34 </w:t>
      </w:r>
      <w:r w:rsidRPr="001231B5">
        <w:rPr>
          <w:sz w:val="28"/>
          <w:szCs w:val="28"/>
          <w:lang w:eastAsia="ru-RU"/>
        </w:rPr>
        <w:t>Земельного код</w:t>
      </w:r>
      <w:r>
        <w:rPr>
          <w:sz w:val="28"/>
          <w:szCs w:val="28"/>
          <w:lang w:eastAsia="ru-RU"/>
        </w:rPr>
        <w:t xml:space="preserve">екса РФ, информацию для жителей г. </w:t>
      </w:r>
      <w:proofErr w:type="spellStart"/>
      <w:r>
        <w:rPr>
          <w:sz w:val="28"/>
          <w:szCs w:val="28"/>
          <w:lang w:eastAsia="ru-RU"/>
        </w:rPr>
        <w:t>Белёва</w:t>
      </w:r>
      <w:proofErr w:type="spellEnd"/>
      <w:r>
        <w:rPr>
          <w:sz w:val="28"/>
          <w:szCs w:val="28"/>
          <w:lang w:eastAsia="ru-RU"/>
        </w:rPr>
        <w:t xml:space="preserve"> и Белёвского района </w:t>
      </w:r>
      <w:r w:rsidRPr="001231B5">
        <w:rPr>
          <w:sz w:val="28"/>
          <w:szCs w:val="28"/>
          <w:lang w:eastAsia="ru-RU"/>
        </w:rPr>
        <w:t xml:space="preserve">о </w:t>
      </w:r>
      <w:r>
        <w:rPr>
          <w:sz w:val="28"/>
          <w:szCs w:val="28"/>
          <w:lang w:eastAsia="ru-RU"/>
        </w:rPr>
        <w:t>возможности предоставления в собственность и в аренду земельных участков.</w:t>
      </w:r>
    </w:p>
    <w:p w:rsidR="006D5B24" w:rsidRDefault="006D5B24" w:rsidP="006D5B24">
      <w:pPr>
        <w:ind w:left="-567" w:right="-229" w:firstLine="709"/>
        <w:rPr>
          <w:sz w:val="28"/>
          <w:szCs w:val="28"/>
          <w:lang w:eastAsia="ru-RU"/>
        </w:rPr>
      </w:pPr>
    </w:p>
    <w:p w:rsidR="006D5B24" w:rsidRDefault="006D5B24" w:rsidP="006D5B24">
      <w:pPr>
        <w:ind w:left="-567" w:right="-229" w:firstLine="709"/>
        <w:rPr>
          <w:sz w:val="28"/>
          <w:szCs w:val="28"/>
          <w:lang w:eastAsia="ru-RU"/>
        </w:rPr>
      </w:pPr>
    </w:p>
    <w:p w:rsidR="006D5B24" w:rsidRPr="001231B5" w:rsidRDefault="006D5B24" w:rsidP="006D5B2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Приложение: на ___ лист____ текст объявления.</w:t>
      </w:r>
    </w:p>
    <w:p w:rsidR="006D5B24" w:rsidRDefault="006D5B24" w:rsidP="006D5B24">
      <w:pPr>
        <w:rPr>
          <w:rFonts w:ascii="PT Astra Serif" w:hAnsi="PT Astra Serif" w:cs="PT Astra Serif"/>
          <w:szCs w:val="28"/>
        </w:rPr>
      </w:pPr>
    </w:p>
    <w:p w:rsidR="00886A38" w:rsidRPr="006D5B24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6D5B24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8D6CDD" w:rsidP="008D6CD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:rsidR="008D6CDD" w:rsidRPr="008D6CDD" w:rsidRDefault="008D6CDD" w:rsidP="008D6CDD"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МО Белевский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B41EE2" w:rsidRDefault="00886A38" w:rsidP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2" w:name="stamp_eds"/>
            <w:bookmarkStart w:id="3" w:name="SIGNERSTAMP1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r w:rsidR="00B0593F"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3</w:t>
            </w: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2"/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B41EE2" w:rsidRDefault="008D6CDD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Н.Н. Егорова</w:t>
            </w:r>
          </w:p>
        </w:tc>
      </w:tr>
    </w:tbl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D8437A" w:rsidRPr="00B41EE2" w:rsidRDefault="00D8437A" w:rsidP="00D8437A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6D5B24">
        <w:trPr>
          <w:cantSplit/>
          <w:trHeight w:val="428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D5B24">
              <w:rPr>
                <w:rFonts w:ascii="PT Astra Serif" w:hAnsi="PT Astra Serif" w:cs="PT Astra Serif"/>
              </w:rPr>
              <w:t>Сухова О.В.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6D5B24">
              <w:rPr>
                <w:rFonts w:ascii="PT Astra Serif" w:hAnsi="PT Astra Serif" w:cs="PT Astra Serif"/>
              </w:rPr>
              <w:t>4-12-00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6733F5" w:rsidRPr="006733F5" w:rsidRDefault="006733F5" w:rsidP="006733F5">
      <w:pPr>
        <w:tabs>
          <w:tab w:val="center" w:pos="4674"/>
          <w:tab w:val="left" w:pos="8130"/>
        </w:tabs>
        <w:suppressAutoHyphens w:val="0"/>
        <w:jc w:val="center"/>
        <w:rPr>
          <w:rFonts w:eastAsia="MS Mincho"/>
          <w:b/>
          <w:bCs/>
          <w:sz w:val="32"/>
          <w:szCs w:val="32"/>
          <w:lang w:eastAsia="ru-RU"/>
        </w:rPr>
      </w:pPr>
    </w:p>
    <w:p w:rsidR="006733F5" w:rsidRPr="006733F5" w:rsidRDefault="006733F5" w:rsidP="006733F5">
      <w:pPr>
        <w:tabs>
          <w:tab w:val="center" w:pos="4674"/>
          <w:tab w:val="left" w:pos="8130"/>
        </w:tabs>
        <w:suppressAutoHyphens w:val="0"/>
        <w:jc w:val="center"/>
        <w:rPr>
          <w:rFonts w:eastAsia="MS Mincho"/>
          <w:b/>
          <w:bCs/>
          <w:sz w:val="32"/>
          <w:szCs w:val="32"/>
          <w:lang w:eastAsia="ru-RU"/>
        </w:rPr>
      </w:pPr>
      <w:r w:rsidRPr="006733F5">
        <w:rPr>
          <w:rFonts w:eastAsia="MS Mincho"/>
          <w:b/>
          <w:bCs/>
          <w:sz w:val="32"/>
          <w:szCs w:val="32"/>
          <w:lang w:eastAsia="ru-RU"/>
        </w:rPr>
        <w:t>Постановление</w:t>
      </w:r>
    </w:p>
    <w:p w:rsidR="006733F5" w:rsidRPr="006733F5" w:rsidRDefault="006733F5" w:rsidP="006733F5">
      <w:pPr>
        <w:suppressAutoHyphens w:val="0"/>
        <w:jc w:val="center"/>
        <w:rPr>
          <w:rFonts w:eastAsia="MS Mincho"/>
          <w:b/>
          <w:bCs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jc w:val="both"/>
        <w:rPr>
          <w:rFonts w:eastAsia="MS Mincho"/>
          <w:sz w:val="28"/>
          <w:szCs w:val="28"/>
          <w:lang w:eastAsia="ru-RU"/>
        </w:rPr>
      </w:pPr>
      <w:r w:rsidRPr="006733F5">
        <w:rPr>
          <w:rFonts w:eastAsia="MS Mincho"/>
          <w:sz w:val="28"/>
          <w:szCs w:val="28"/>
          <w:lang w:eastAsia="ru-RU"/>
        </w:rPr>
        <w:t>от 24.11.2023                                                                                                 № 897</w:t>
      </w:r>
    </w:p>
    <w:p w:rsidR="006733F5" w:rsidRPr="006733F5" w:rsidRDefault="006733F5" w:rsidP="006733F5">
      <w:pPr>
        <w:suppressAutoHyphens w:val="0"/>
        <w:jc w:val="both"/>
        <w:rPr>
          <w:rFonts w:eastAsia="MS Mincho"/>
          <w:b/>
          <w:bCs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jc w:val="both"/>
        <w:rPr>
          <w:rFonts w:eastAsia="MS Mincho"/>
          <w:b/>
          <w:bCs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6733F5">
        <w:rPr>
          <w:b/>
          <w:sz w:val="28"/>
          <w:szCs w:val="28"/>
          <w:lang w:eastAsia="ru-RU"/>
        </w:rPr>
        <w:t xml:space="preserve">Об утверждении перечня земельных участков, сформированных для бесплатного предоставления многодетным гражданам на территории муниципального образования Белевский район </w:t>
      </w:r>
    </w:p>
    <w:p w:rsidR="006733F5" w:rsidRPr="006733F5" w:rsidRDefault="006733F5" w:rsidP="006733F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spacing w:before="360"/>
        <w:ind w:left="-142"/>
        <w:jc w:val="both"/>
        <w:rPr>
          <w:sz w:val="28"/>
          <w:szCs w:val="28"/>
          <w:lang w:eastAsia="ru-RU"/>
        </w:rPr>
      </w:pPr>
      <w:r w:rsidRPr="006733F5">
        <w:rPr>
          <w:sz w:val="28"/>
          <w:szCs w:val="20"/>
          <w:lang w:eastAsia="ru-RU"/>
        </w:rPr>
        <w:t xml:space="preserve">             В  целях реализации  Закона Тульской области от 21.12.2011г. №1708 «О бесплатном предоставлении земельных участков в собственность  гражданам, имеющих трех и более детей» регулирующих вопросы бесплатного предоставления земельных участков гражданам, имеющих трех и более детей, для формирования перечней земельных участков предназначенных для бесплатного предоставления многодетным гражданам по муниципальному образованию Белевский район,</w:t>
      </w:r>
      <w:r w:rsidRPr="006733F5">
        <w:rPr>
          <w:sz w:val="28"/>
          <w:szCs w:val="28"/>
          <w:lang w:eastAsia="ru-RU"/>
        </w:rPr>
        <w:t xml:space="preserve"> на основании </w:t>
      </w:r>
      <w:r w:rsidRPr="006733F5">
        <w:rPr>
          <w:sz w:val="28"/>
          <w:szCs w:val="20"/>
          <w:lang w:eastAsia="ru-RU"/>
        </w:rPr>
        <w:t xml:space="preserve">ч.1 ст.41 </w:t>
      </w:r>
      <w:r w:rsidRPr="006733F5">
        <w:rPr>
          <w:sz w:val="28"/>
          <w:szCs w:val="28"/>
          <w:lang w:eastAsia="ru-RU"/>
        </w:rPr>
        <w:t>Устава МО Белевский район,  администрация МО Белевский район  ПОСТАНОВЛЯЕТ:</w:t>
      </w:r>
      <w:r w:rsidRPr="006733F5">
        <w:rPr>
          <w:bCs/>
          <w:sz w:val="28"/>
          <w:szCs w:val="20"/>
          <w:lang w:eastAsia="ru-RU"/>
        </w:rPr>
        <w:t xml:space="preserve"> </w:t>
      </w:r>
    </w:p>
    <w:p w:rsidR="006733F5" w:rsidRPr="006733F5" w:rsidRDefault="006733F5" w:rsidP="006733F5">
      <w:pPr>
        <w:suppressAutoHyphens w:val="0"/>
        <w:jc w:val="both"/>
        <w:outlineLvl w:val="0"/>
        <w:rPr>
          <w:sz w:val="28"/>
          <w:szCs w:val="20"/>
          <w:lang w:eastAsia="ru-RU"/>
        </w:rPr>
      </w:pPr>
      <w:r w:rsidRPr="006733F5">
        <w:rPr>
          <w:sz w:val="28"/>
          <w:szCs w:val="20"/>
          <w:lang w:eastAsia="ru-RU"/>
        </w:rPr>
        <w:t xml:space="preserve">      1. Утвердить перечень земельных участков, сформированных для бесплатного предоставления многодетным гражданам на территории муниципального образования Белевский район (Приложение № 1).</w:t>
      </w:r>
    </w:p>
    <w:p w:rsidR="006733F5" w:rsidRPr="006733F5" w:rsidRDefault="006733F5" w:rsidP="006733F5">
      <w:pPr>
        <w:suppressAutoHyphens w:val="0"/>
        <w:jc w:val="both"/>
        <w:outlineLvl w:val="0"/>
        <w:rPr>
          <w:sz w:val="28"/>
          <w:szCs w:val="20"/>
          <w:lang w:eastAsia="ru-RU"/>
        </w:rPr>
      </w:pPr>
      <w:r w:rsidRPr="006733F5">
        <w:rPr>
          <w:sz w:val="28"/>
          <w:szCs w:val="20"/>
          <w:lang w:eastAsia="ru-RU"/>
        </w:rPr>
        <w:t xml:space="preserve">      2.  Постановление вступает в силу со дня подписания.</w:t>
      </w:r>
    </w:p>
    <w:p w:rsidR="006733F5" w:rsidRPr="006733F5" w:rsidRDefault="006733F5" w:rsidP="006733F5">
      <w:pPr>
        <w:suppressAutoHyphens w:val="0"/>
        <w:jc w:val="both"/>
        <w:outlineLvl w:val="0"/>
        <w:rPr>
          <w:sz w:val="28"/>
          <w:szCs w:val="20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hanging="142"/>
        <w:jc w:val="both"/>
        <w:rPr>
          <w:b/>
          <w:sz w:val="28"/>
          <w:szCs w:val="20"/>
          <w:lang w:eastAsia="ru-RU"/>
        </w:rPr>
      </w:pPr>
      <w:r w:rsidRPr="006733F5">
        <w:rPr>
          <w:b/>
          <w:sz w:val="28"/>
          <w:szCs w:val="20"/>
          <w:lang w:eastAsia="ru-RU"/>
        </w:rPr>
        <w:t xml:space="preserve">Глава администрации  </w:t>
      </w:r>
    </w:p>
    <w:p w:rsidR="006733F5" w:rsidRPr="006733F5" w:rsidRDefault="006733F5" w:rsidP="006733F5">
      <w:pPr>
        <w:suppressAutoHyphens w:val="0"/>
        <w:ind w:hanging="142"/>
        <w:jc w:val="both"/>
        <w:rPr>
          <w:b/>
          <w:sz w:val="28"/>
          <w:szCs w:val="20"/>
          <w:lang w:eastAsia="ru-RU"/>
        </w:rPr>
      </w:pPr>
      <w:r w:rsidRPr="006733F5">
        <w:rPr>
          <w:b/>
          <w:sz w:val="28"/>
          <w:szCs w:val="20"/>
          <w:lang w:eastAsia="ru-RU"/>
        </w:rPr>
        <w:t>МО Белевский район                                                                          Н.Н. Егорова</w:t>
      </w:r>
    </w:p>
    <w:p w:rsidR="006733F5" w:rsidRPr="006733F5" w:rsidRDefault="006733F5" w:rsidP="006733F5">
      <w:pPr>
        <w:suppressAutoHyphens w:val="0"/>
        <w:rPr>
          <w:sz w:val="20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sz w:val="20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</w:p>
    <w:p w:rsid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</w:p>
    <w:p w:rsid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</w:p>
    <w:p w:rsid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</w:p>
    <w:p w:rsid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</w:p>
    <w:p w:rsid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  <w:bookmarkStart w:id="7" w:name="_GoBack"/>
      <w:bookmarkEnd w:id="7"/>
      <w:r w:rsidRPr="006733F5">
        <w:rPr>
          <w:sz w:val="28"/>
          <w:szCs w:val="28"/>
          <w:lang w:eastAsia="ru-RU"/>
        </w:rPr>
        <w:lastRenderedPageBreak/>
        <w:t>Приложение № 1</w:t>
      </w:r>
    </w:p>
    <w:p w:rsidR="006733F5" w:rsidRP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  <w:r w:rsidRPr="006733F5">
        <w:rPr>
          <w:sz w:val="28"/>
          <w:szCs w:val="28"/>
          <w:lang w:eastAsia="ru-RU"/>
        </w:rPr>
        <w:t>к постановлению администрации</w:t>
      </w:r>
    </w:p>
    <w:p w:rsidR="006733F5" w:rsidRPr="006733F5" w:rsidRDefault="006733F5" w:rsidP="006733F5">
      <w:pPr>
        <w:suppressAutoHyphens w:val="0"/>
        <w:ind w:right="-229"/>
        <w:jc w:val="right"/>
        <w:rPr>
          <w:sz w:val="28"/>
          <w:szCs w:val="28"/>
          <w:lang w:eastAsia="ru-RU"/>
        </w:rPr>
      </w:pPr>
      <w:r w:rsidRPr="006733F5">
        <w:rPr>
          <w:sz w:val="28"/>
          <w:szCs w:val="28"/>
          <w:lang w:eastAsia="ru-RU"/>
        </w:rPr>
        <w:t>МО Белевский район</w:t>
      </w:r>
    </w:p>
    <w:p w:rsidR="006733F5" w:rsidRPr="006733F5" w:rsidRDefault="006733F5" w:rsidP="006733F5">
      <w:pPr>
        <w:suppressAutoHyphens w:val="0"/>
        <w:ind w:right="-229"/>
        <w:jc w:val="right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ind w:right="-229"/>
        <w:jc w:val="center"/>
        <w:rPr>
          <w:b/>
          <w:sz w:val="28"/>
          <w:szCs w:val="28"/>
          <w:lang w:eastAsia="ru-RU"/>
        </w:rPr>
      </w:pPr>
      <w:r w:rsidRPr="006733F5">
        <w:rPr>
          <w:b/>
          <w:sz w:val="28"/>
          <w:szCs w:val="28"/>
          <w:lang w:eastAsia="ru-RU"/>
        </w:rPr>
        <w:t>ПЕРЕЧЕНЬ</w:t>
      </w:r>
    </w:p>
    <w:p w:rsidR="006733F5" w:rsidRPr="006733F5" w:rsidRDefault="006733F5" w:rsidP="006733F5">
      <w:pPr>
        <w:suppressAutoHyphens w:val="0"/>
        <w:ind w:right="-229"/>
        <w:jc w:val="center"/>
        <w:rPr>
          <w:b/>
          <w:sz w:val="28"/>
          <w:szCs w:val="28"/>
          <w:lang w:eastAsia="ru-RU"/>
        </w:rPr>
      </w:pPr>
      <w:r w:rsidRPr="006733F5">
        <w:rPr>
          <w:b/>
          <w:sz w:val="28"/>
          <w:szCs w:val="28"/>
          <w:lang w:eastAsia="ru-RU"/>
        </w:rPr>
        <w:t>земельных участков, сформированных для бесплатного</w:t>
      </w:r>
    </w:p>
    <w:p w:rsidR="006733F5" w:rsidRPr="006733F5" w:rsidRDefault="006733F5" w:rsidP="006733F5">
      <w:pPr>
        <w:suppressAutoHyphens w:val="0"/>
        <w:ind w:right="-229"/>
        <w:jc w:val="center"/>
        <w:rPr>
          <w:b/>
          <w:sz w:val="28"/>
          <w:szCs w:val="28"/>
          <w:lang w:eastAsia="ru-RU"/>
        </w:rPr>
      </w:pPr>
      <w:r w:rsidRPr="006733F5">
        <w:rPr>
          <w:b/>
          <w:sz w:val="28"/>
          <w:szCs w:val="28"/>
          <w:lang w:eastAsia="ru-RU"/>
        </w:rPr>
        <w:t xml:space="preserve">предоставления многодетным гражданам на территории муниципального  </w:t>
      </w:r>
    </w:p>
    <w:p w:rsidR="006733F5" w:rsidRPr="006733F5" w:rsidRDefault="006733F5" w:rsidP="006733F5">
      <w:pPr>
        <w:suppressAutoHyphens w:val="0"/>
        <w:ind w:right="-229"/>
        <w:jc w:val="center"/>
        <w:rPr>
          <w:b/>
          <w:sz w:val="28"/>
          <w:szCs w:val="28"/>
          <w:lang w:eastAsia="ru-RU"/>
        </w:rPr>
      </w:pPr>
      <w:r w:rsidRPr="006733F5">
        <w:rPr>
          <w:b/>
          <w:sz w:val="28"/>
          <w:szCs w:val="28"/>
          <w:lang w:eastAsia="ru-RU"/>
        </w:rPr>
        <w:t>образования Белевский район</w:t>
      </w:r>
    </w:p>
    <w:p w:rsidR="006733F5" w:rsidRPr="006733F5" w:rsidRDefault="006733F5" w:rsidP="006733F5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301"/>
        <w:gridCol w:w="492"/>
        <w:gridCol w:w="2317"/>
        <w:gridCol w:w="2764"/>
        <w:gridCol w:w="1229"/>
        <w:gridCol w:w="1821"/>
        <w:gridCol w:w="968"/>
      </w:tblGrid>
      <w:tr w:rsidR="006733F5" w:rsidRPr="006733F5" w:rsidTr="006733F5">
        <w:trPr>
          <w:trHeight w:val="428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7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279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3F5">
              <w:rPr>
                <w:rFonts w:ascii="Arial" w:hAnsi="Arial" w:cs="Arial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733F5">
              <w:rPr>
                <w:rFonts w:ascii="Arial" w:hAnsi="Arial" w:cs="Arial"/>
                <w:sz w:val="18"/>
                <w:szCs w:val="18"/>
                <w:lang w:eastAsia="ru-RU"/>
              </w:rPr>
              <w:t>Местоположение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Разрешенное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279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295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земельных участков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1054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71:03:010313:1745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Тульская область, Белевский район, с. Жуково, ул. Центральная, в 385 м на северо-запад от д.№ 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1072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71:03:010313:1742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Тульская область, Белевский район, с. Жуково, ул. Центральная, в 460 м на северо-запад от д.№ 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1129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71:03:010313:1744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Тульская область, Белевский район, с. Жуково, ул. Центральная, в 410 м на северо-запад от д.№ 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1118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71:03:010313:1743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Тульская область, Белевский район, с. Жуково, ул. Центральная, в 360 м на северо-запад от д.№ 81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33F5" w:rsidRPr="006733F5" w:rsidTr="006733F5">
        <w:trPr>
          <w:trHeight w:val="1120"/>
        </w:trPr>
        <w:tc>
          <w:tcPr>
            <w:tcW w:w="301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71:03:010313:1746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Тульская область, Белевский район, с. Жуково, ул. Центральная, в 435 м на северо-запад от д.№ 81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733F5">
              <w:rPr>
                <w:rFonts w:ascii="Arial" w:hAnsi="Arial" w:cs="Arial"/>
                <w:sz w:val="20"/>
                <w:szCs w:val="20"/>
                <w:lang w:eastAsia="ru-RU"/>
              </w:rPr>
              <w:t>1500 кв. м.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33F5" w:rsidRPr="006733F5" w:rsidRDefault="006733F5" w:rsidP="006733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33F5">
              <w:rPr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968" w:type="dxa"/>
            <w:noWrap/>
            <w:vAlign w:val="bottom"/>
          </w:tcPr>
          <w:p w:rsidR="006733F5" w:rsidRPr="006733F5" w:rsidRDefault="006733F5" w:rsidP="006733F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733F5" w:rsidRPr="006733F5" w:rsidRDefault="006733F5" w:rsidP="006733F5">
      <w:pPr>
        <w:suppressAutoHyphens w:val="0"/>
        <w:ind w:right="-229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b/>
          <w:sz w:val="28"/>
          <w:szCs w:val="28"/>
          <w:lang w:eastAsia="ru-RU"/>
        </w:rPr>
      </w:pPr>
    </w:p>
    <w:p w:rsidR="006733F5" w:rsidRPr="006733F5" w:rsidRDefault="006733F5" w:rsidP="006733F5">
      <w:pPr>
        <w:suppressAutoHyphens w:val="0"/>
        <w:rPr>
          <w:sz w:val="26"/>
          <w:szCs w:val="26"/>
          <w:lang w:eastAsia="ru-RU"/>
        </w:rPr>
      </w:pPr>
    </w:p>
    <w:p w:rsidR="006733F5" w:rsidRPr="006733F5" w:rsidRDefault="006733F5" w:rsidP="006733F5">
      <w:pPr>
        <w:suppressAutoHyphens w:val="0"/>
        <w:rPr>
          <w:sz w:val="26"/>
          <w:szCs w:val="26"/>
          <w:lang w:eastAsia="ru-RU"/>
        </w:rPr>
      </w:pPr>
    </w:p>
    <w:p w:rsidR="00AC1CEF" w:rsidRDefault="00AC1CEF" w:rsidP="00AC1CEF">
      <w:pPr>
        <w:suppressAutoHyphens w:val="0"/>
        <w:ind w:firstLine="708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</w:p>
    <w:p w:rsidR="00AC1CEF" w:rsidRDefault="00AC1CEF" w:rsidP="00AC1CE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2"/>
          <w:lang w:eastAsia="en-US"/>
        </w:rPr>
      </w:pPr>
    </w:p>
    <w:p w:rsidR="002C151D" w:rsidRDefault="002C151D" w:rsidP="00AC1CEF"/>
    <w:sectPr w:rsidR="002C151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18" w:rsidRDefault="007C1F18">
      <w:r>
        <w:separator/>
      </w:r>
    </w:p>
  </w:endnote>
  <w:endnote w:type="continuationSeparator" w:id="0">
    <w:p w:rsidR="007C1F18" w:rsidRDefault="007C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18" w:rsidRDefault="007C1F18">
      <w:r>
        <w:separator/>
      </w:r>
    </w:p>
  </w:footnote>
  <w:footnote w:type="continuationSeparator" w:id="0">
    <w:p w:rsidR="007C1F18" w:rsidRDefault="007C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7374"/>
    <w:rsid w:val="00097D31"/>
    <w:rsid w:val="000C36CF"/>
    <w:rsid w:val="000C55E2"/>
    <w:rsid w:val="000D49FE"/>
    <w:rsid w:val="000F612E"/>
    <w:rsid w:val="001559BD"/>
    <w:rsid w:val="001921D4"/>
    <w:rsid w:val="00193634"/>
    <w:rsid w:val="001A5FBD"/>
    <w:rsid w:val="001D6E80"/>
    <w:rsid w:val="00247E06"/>
    <w:rsid w:val="00287711"/>
    <w:rsid w:val="00296CF0"/>
    <w:rsid w:val="002C151D"/>
    <w:rsid w:val="003114A6"/>
    <w:rsid w:val="00326D2B"/>
    <w:rsid w:val="003306BF"/>
    <w:rsid w:val="00365E1F"/>
    <w:rsid w:val="00407BE4"/>
    <w:rsid w:val="0048387B"/>
    <w:rsid w:val="004B35DE"/>
    <w:rsid w:val="004B596B"/>
    <w:rsid w:val="004C67A6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2324F"/>
    <w:rsid w:val="00650D0A"/>
    <w:rsid w:val="006733F5"/>
    <w:rsid w:val="006906B9"/>
    <w:rsid w:val="006A55A3"/>
    <w:rsid w:val="006A6CA2"/>
    <w:rsid w:val="006B0E74"/>
    <w:rsid w:val="006B7F6F"/>
    <w:rsid w:val="006D5B24"/>
    <w:rsid w:val="006F22B0"/>
    <w:rsid w:val="00794FDF"/>
    <w:rsid w:val="00796661"/>
    <w:rsid w:val="007C1F18"/>
    <w:rsid w:val="007D70F4"/>
    <w:rsid w:val="00801D0B"/>
    <w:rsid w:val="0083512A"/>
    <w:rsid w:val="0086397D"/>
    <w:rsid w:val="00886A38"/>
    <w:rsid w:val="00892F91"/>
    <w:rsid w:val="008C78BA"/>
    <w:rsid w:val="008D3138"/>
    <w:rsid w:val="008D6CDD"/>
    <w:rsid w:val="009362FB"/>
    <w:rsid w:val="00975048"/>
    <w:rsid w:val="009A5A82"/>
    <w:rsid w:val="009B6CE4"/>
    <w:rsid w:val="009F06F1"/>
    <w:rsid w:val="00A1196C"/>
    <w:rsid w:val="00A12ED3"/>
    <w:rsid w:val="00A3506F"/>
    <w:rsid w:val="00A855C2"/>
    <w:rsid w:val="00AC1CEF"/>
    <w:rsid w:val="00B03873"/>
    <w:rsid w:val="00B0593F"/>
    <w:rsid w:val="00B41EE2"/>
    <w:rsid w:val="00B51828"/>
    <w:rsid w:val="00B57CBD"/>
    <w:rsid w:val="00B7156E"/>
    <w:rsid w:val="00BD2A0C"/>
    <w:rsid w:val="00BD59DA"/>
    <w:rsid w:val="00C053BA"/>
    <w:rsid w:val="00C50DC7"/>
    <w:rsid w:val="00C97834"/>
    <w:rsid w:val="00CA5ED6"/>
    <w:rsid w:val="00CB75DC"/>
    <w:rsid w:val="00CD24AC"/>
    <w:rsid w:val="00CD6313"/>
    <w:rsid w:val="00D107BD"/>
    <w:rsid w:val="00D432D2"/>
    <w:rsid w:val="00D8437A"/>
    <w:rsid w:val="00D85F8E"/>
    <w:rsid w:val="00DB72A4"/>
    <w:rsid w:val="00DD13B4"/>
    <w:rsid w:val="00E01E41"/>
    <w:rsid w:val="00E71089"/>
    <w:rsid w:val="00F02EF5"/>
    <w:rsid w:val="00F2611C"/>
    <w:rsid w:val="00F3000C"/>
    <w:rsid w:val="00F44A9E"/>
    <w:rsid w:val="00F737E5"/>
    <w:rsid w:val="00F84EF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9292D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6D5B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6733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733F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D03-98C1-49D9-86E3-125641A7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68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работа</cp:lastModifiedBy>
  <cp:revision>10</cp:revision>
  <cp:lastPrinted>1995-11-21T14:41:00Z</cp:lastPrinted>
  <dcterms:created xsi:type="dcterms:W3CDTF">2023-04-25T13:06:00Z</dcterms:created>
  <dcterms:modified xsi:type="dcterms:W3CDTF">2023-12-08T05:46:00Z</dcterms:modified>
</cp:coreProperties>
</file>