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1B" w:rsidRDefault="00DD551B" w:rsidP="007C50A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Рейтинг муниципальных общеобразовательных  организаций по итогам проведения  независимой оценки качества предоставления услуг </w:t>
      </w:r>
    </w:p>
    <w:p w:rsidR="00DD551B" w:rsidRDefault="00DD551B" w:rsidP="007C50A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2015 году</w:t>
      </w:r>
    </w:p>
    <w:p w:rsidR="00DD551B" w:rsidRDefault="00DD551B" w:rsidP="003C15E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D551B" w:rsidRPr="00E351D8" w:rsidRDefault="00DD551B" w:rsidP="003C1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Интегральное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значение баллов, характеризующих критерий оценки качества образовательной деятельности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общеобразовательных 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организаций, касающийся открытости и доступности информации</w:t>
      </w:r>
    </w:p>
    <w:tbl>
      <w:tblPr>
        <w:tblW w:w="8647" w:type="dxa"/>
        <w:tblInd w:w="-106" w:type="dxa"/>
        <w:tblLook w:val="00A0"/>
      </w:tblPr>
      <w:tblGrid>
        <w:gridCol w:w="4200"/>
        <w:gridCol w:w="4447"/>
      </w:tblGrid>
      <w:tr w:rsidR="00DD551B" w:rsidRPr="001951CD" w:rsidT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МБОУ «СОШ № 1» г. Белева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9A62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37,91</w:t>
            </w:r>
          </w:p>
          <w:p w:rsidR="00DD551B" w:rsidRPr="001951CD" w:rsidRDefault="00DD551B" w:rsidP="00195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551B" w:rsidRPr="001951CD" w:rsidT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9A62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9A62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4 г.Белёва Тульской области»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37,91</w:t>
            </w:r>
          </w:p>
          <w:p w:rsidR="00DD551B" w:rsidRPr="001951CD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551B" w:rsidRPr="001951CD" w:rsidT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9A62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9A62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«Болотская СОШ»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1951CD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37,91</w:t>
            </w:r>
          </w:p>
        </w:tc>
      </w:tr>
      <w:tr w:rsidR="00DD551B" w:rsidRPr="001951CD" w:rsidT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«Бобриковская СОШ»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7C50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7C50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37,76</w:t>
            </w:r>
          </w:p>
        </w:tc>
      </w:tr>
      <w:tr w:rsidR="00DD551B" w:rsidRPr="001951CD" w:rsidT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«Величненская ООШ»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7C50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7C50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37,76</w:t>
            </w:r>
          </w:p>
        </w:tc>
      </w:tr>
      <w:tr w:rsidR="00DD551B" w:rsidRPr="001951CD" w:rsidT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9A62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9A62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«Будоговищенская ООШ»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1951CD" w:rsidRDefault="00DD551B" w:rsidP="007C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37,16</w:t>
            </w:r>
          </w:p>
        </w:tc>
      </w:tr>
      <w:tr w:rsidR="00DD551B" w:rsidRPr="001951CD" w:rsidT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9A62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9A62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МБОУ «СОШ №3» г. Белёва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1951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37,16</w:t>
            </w:r>
          </w:p>
          <w:p w:rsidR="00DD551B" w:rsidRPr="001951CD" w:rsidRDefault="00DD551B" w:rsidP="001951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551B" w:rsidRPr="001951CD" w:rsidT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1951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«Жуковская ООШ»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1951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1951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36,57</w:t>
            </w:r>
          </w:p>
        </w:tc>
      </w:tr>
      <w:tr w:rsidR="00DD551B" w:rsidRPr="001951CD" w:rsidT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Pr="001951CD" w:rsidRDefault="00DD551B" w:rsidP="001951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МКОУ «Ивановская СОШ»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Pr="001951CD" w:rsidRDefault="00DD551B" w:rsidP="001951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36,42</w:t>
            </w:r>
          </w:p>
        </w:tc>
      </w:tr>
      <w:tr w:rsidR="00DD551B" w:rsidRPr="001951CD" w:rsidT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Pr="001951CD" w:rsidRDefault="00DD551B" w:rsidP="001951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«Берёзовская СОШ»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Pr="001951CD" w:rsidRDefault="00DD551B" w:rsidP="001951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36,27</w:t>
            </w:r>
          </w:p>
        </w:tc>
      </w:tr>
      <w:tr w:rsidR="00DD551B" w:rsidRPr="001951CD" w:rsidT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1951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«Новодолецкая ООШ» Белевского района Тульской области</w:t>
            </w:r>
          </w:p>
          <w:p w:rsidR="00DD551B" w:rsidRPr="001951CD" w:rsidRDefault="00DD551B" w:rsidP="001951C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Белевскому району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1951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33,28</w:t>
            </w:r>
          </w:p>
          <w:p w:rsidR="00DD551B" w:rsidRDefault="00DD551B" w:rsidP="001951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1951CD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36,92</w:t>
            </w:r>
          </w:p>
        </w:tc>
      </w:tr>
    </w:tbl>
    <w:p w:rsidR="00DD551B" w:rsidRDefault="00DD551B" w:rsidP="003C15E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D551B" w:rsidRPr="00E351D8" w:rsidRDefault="00DD551B" w:rsidP="003C15E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  <w:t>Интегральное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значение баллов, характеризующих   критерии независимой оценки качества образовательных услуг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образовательных организаций, касающейся комфортности условий в которых осуществляется образовательная деятельность</w:t>
      </w:r>
    </w:p>
    <w:tbl>
      <w:tblPr>
        <w:tblW w:w="8647" w:type="dxa"/>
        <w:tblInd w:w="-106" w:type="dxa"/>
        <w:tblLook w:val="00A0"/>
      </w:tblPr>
      <w:tblGrid>
        <w:gridCol w:w="4200"/>
        <w:gridCol w:w="4447"/>
      </w:tblGrid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«Будоговищенская ООШ»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1951CD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26,00</w:t>
            </w: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«Берёзовская СОШ»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26,00</w:t>
            </w: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«Болотская СОШ»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1951CD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25,50</w:t>
            </w: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«Новодолецкая ООШ»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25,00</w:t>
            </w: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Pr="001951CD" w:rsidRDefault="00DD551B" w:rsidP="00C365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МКОУ «Ивановская СОШ»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Pr="001951CD" w:rsidRDefault="00DD551B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24,50</w:t>
            </w: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МБОУ «СОШ № 1» г. Белева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24,00</w:t>
            </w:r>
          </w:p>
          <w:p w:rsidR="00DD551B" w:rsidRPr="001951CD" w:rsidRDefault="00DD551B" w:rsidP="00C3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МБОУ «СОШ №3» г. Белёва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24,00</w:t>
            </w:r>
          </w:p>
          <w:p w:rsidR="00DD551B" w:rsidRPr="001951CD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4 г.Белёва Тульской области»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23,00</w:t>
            </w:r>
          </w:p>
          <w:p w:rsidR="00DD551B" w:rsidRPr="001951CD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«Бобриковская СОШ»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25,50</w:t>
            </w: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«Величненская ООШ»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23,00</w:t>
            </w: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«Жуковская ООШ»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22,00</w:t>
            </w:r>
          </w:p>
        </w:tc>
      </w:tr>
      <w:tr w:rsidR="00DD551B" w:rsidRPr="002E65D9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Pr="002E65D9" w:rsidRDefault="00DD551B" w:rsidP="00C365C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65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Белевскому району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Pr="002E65D9" w:rsidRDefault="00DD551B" w:rsidP="00C365C2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65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24,40</w:t>
            </w:r>
          </w:p>
        </w:tc>
      </w:tr>
    </w:tbl>
    <w:p w:rsidR="00DD551B" w:rsidRDefault="00DD551B" w:rsidP="003C15E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D551B" w:rsidRPr="00E351D8" w:rsidRDefault="00DD551B" w:rsidP="003C1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  <w:t>Интегральное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значение баллов, полученных при анкетировании родителей учащихся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образовательных организаций</w:t>
      </w:r>
    </w:p>
    <w:tbl>
      <w:tblPr>
        <w:tblW w:w="8647" w:type="dxa"/>
        <w:tblInd w:w="-106" w:type="dxa"/>
        <w:tblLook w:val="00A0"/>
      </w:tblPr>
      <w:tblGrid>
        <w:gridCol w:w="4200"/>
        <w:gridCol w:w="4447"/>
      </w:tblGrid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Pr="001951CD" w:rsidRDefault="00DD551B" w:rsidP="00C365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«Новодолецкая ООШ»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Pr="001951CD" w:rsidRDefault="00DD551B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49,65</w:t>
            </w: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«Будоговищенская ООШ»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1951CD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49,18</w:t>
            </w: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«Жуковская ООШ»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47,35</w:t>
            </w: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МБОУ «СОШ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4 г.Белёва Тульской области»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46,26</w:t>
            </w:r>
          </w:p>
          <w:p w:rsidR="00DD551B" w:rsidRPr="001951CD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МКОУ «Ивановская СОШ»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46,25</w:t>
            </w: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МБОУ «СОШ № 1» г. Белева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45,33</w:t>
            </w:r>
          </w:p>
          <w:p w:rsidR="00DD551B" w:rsidRPr="001951CD" w:rsidRDefault="00DD551B" w:rsidP="00C3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МБОУ «СОШ №3» г. Белёва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44,42</w:t>
            </w:r>
          </w:p>
          <w:p w:rsidR="00DD551B" w:rsidRPr="001951CD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«Величненская ООШ»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43,75</w:t>
            </w: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«Болотская СОШ»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1951CD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«Бобриковская СОШ»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51B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sz w:val="26"/>
                <w:szCs w:val="26"/>
              </w:rPr>
              <w:t>МОУ «Берёзовская СОШ»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Default="00DD551B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51B" w:rsidRPr="001951CD" w:rsidRDefault="00DD551B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51B" w:rsidRPr="002E65D9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Pr="002E65D9" w:rsidRDefault="00DD551B" w:rsidP="00C365C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65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Белевскому району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551B" w:rsidRPr="002E65D9" w:rsidRDefault="00DD551B" w:rsidP="00C365C2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20,55</w:t>
            </w:r>
          </w:p>
        </w:tc>
      </w:tr>
    </w:tbl>
    <w:p w:rsidR="00DD551B" w:rsidRDefault="00DD551B" w:rsidP="003C15E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D551B" w:rsidRPr="00E351D8" w:rsidRDefault="00DD551B" w:rsidP="003C15E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  <w:t>Интегральное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значение общих баллов, характеризующих   все критерии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независимой 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оценки качества образовательных услуг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льных организаций</w:t>
      </w:r>
    </w:p>
    <w:tbl>
      <w:tblPr>
        <w:tblW w:w="8647" w:type="dxa"/>
        <w:tblInd w:w="-106" w:type="dxa"/>
        <w:tblLook w:val="00A0"/>
      </w:tblPr>
      <w:tblGrid>
        <w:gridCol w:w="6145"/>
        <w:gridCol w:w="3426"/>
      </w:tblGrid>
      <w:tr w:rsidR="00DD551B" w:rsidRPr="00066C2C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551B" w:rsidRPr="00066C2C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7676" w:type="dxa"/>
              <w:tblLook w:val="00A0"/>
            </w:tblPr>
            <w:tblGrid>
              <w:gridCol w:w="3467"/>
              <w:gridCol w:w="2462"/>
            </w:tblGrid>
            <w:tr w:rsidR="00DD551B" w:rsidRPr="001951CD" w:rsidTr="00E7449C">
              <w:trPr>
                <w:trHeight w:val="315"/>
              </w:trPr>
              <w:tc>
                <w:tcPr>
                  <w:tcW w:w="4500" w:type="dxa"/>
                  <w:noWrap/>
                  <w:vAlign w:val="bottom"/>
                </w:tcPr>
                <w:p w:rsidR="00DD551B" w:rsidRPr="001951CD" w:rsidRDefault="00DD551B" w:rsidP="00C365C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1951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МОУ «Будоговищенская ООШ»</w:t>
                  </w:r>
                </w:p>
              </w:tc>
              <w:tc>
                <w:tcPr>
                  <w:tcW w:w="3176" w:type="dxa"/>
                  <w:noWrap/>
                  <w:vAlign w:val="bottom"/>
                </w:tcPr>
                <w:p w:rsidR="00DD551B" w:rsidRPr="001951CD" w:rsidRDefault="00DD551B" w:rsidP="00E7449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112,34</w:t>
                  </w:r>
                </w:p>
              </w:tc>
            </w:tr>
            <w:tr w:rsidR="00DD551B" w:rsidRPr="001951CD" w:rsidTr="00E7449C">
              <w:trPr>
                <w:trHeight w:val="315"/>
              </w:trPr>
              <w:tc>
                <w:tcPr>
                  <w:tcW w:w="4500" w:type="dxa"/>
                  <w:noWrap/>
                </w:tcPr>
                <w:p w:rsidR="00DD551B" w:rsidRDefault="00DD551B" w:rsidP="00C365C2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D551B" w:rsidRPr="001951CD" w:rsidRDefault="00DD551B" w:rsidP="00C365C2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1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МОУ «Новодолецкая ООШ» Белевского района Тульской области</w:t>
                  </w:r>
                </w:p>
              </w:tc>
              <w:tc>
                <w:tcPr>
                  <w:tcW w:w="3176" w:type="dxa"/>
                  <w:noWrap/>
                </w:tcPr>
                <w:p w:rsidR="00DD551B" w:rsidRDefault="00DD551B" w:rsidP="00E7449C">
                  <w:pPr>
                    <w:ind w:left="1749" w:hanging="174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D551B" w:rsidRPr="001951CD" w:rsidRDefault="00DD551B" w:rsidP="00E7449C">
                  <w:pPr>
                    <w:ind w:left="1749" w:hanging="174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107,93</w:t>
                  </w:r>
                </w:p>
              </w:tc>
            </w:tr>
            <w:tr w:rsidR="00DD551B" w:rsidRPr="001951CD" w:rsidTr="00E7449C">
              <w:trPr>
                <w:trHeight w:val="315"/>
              </w:trPr>
              <w:tc>
                <w:tcPr>
                  <w:tcW w:w="4500" w:type="dxa"/>
                  <w:noWrap/>
                </w:tcPr>
                <w:p w:rsidR="00DD551B" w:rsidRPr="001951CD" w:rsidRDefault="00DD551B" w:rsidP="00C365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1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МБОУ «СОШ № 1» г. Белева Тульской области</w:t>
                  </w:r>
                </w:p>
              </w:tc>
              <w:tc>
                <w:tcPr>
                  <w:tcW w:w="3176" w:type="dxa"/>
                  <w:noWrap/>
                  <w:vAlign w:val="bottom"/>
                </w:tcPr>
                <w:p w:rsidR="00DD551B" w:rsidRDefault="00DD551B" w:rsidP="00C365C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107,24</w:t>
                  </w:r>
                </w:p>
                <w:p w:rsidR="00DD551B" w:rsidRPr="001951CD" w:rsidRDefault="00DD551B" w:rsidP="00C365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DD551B" w:rsidRPr="001951CD" w:rsidTr="00E7449C">
              <w:trPr>
                <w:trHeight w:val="315"/>
              </w:trPr>
              <w:tc>
                <w:tcPr>
                  <w:tcW w:w="4500" w:type="dxa"/>
                  <w:noWrap/>
                  <w:vAlign w:val="bottom"/>
                </w:tcPr>
                <w:p w:rsidR="00DD551B" w:rsidRDefault="00DD551B" w:rsidP="00C365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D551B" w:rsidRPr="001951CD" w:rsidRDefault="00DD551B" w:rsidP="00C365C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1951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МБОУ «СОШ №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951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4 г.Белёва Тульской области»</w:t>
                  </w:r>
                </w:p>
              </w:tc>
              <w:tc>
                <w:tcPr>
                  <w:tcW w:w="3176" w:type="dxa"/>
                  <w:noWrap/>
                  <w:vAlign w:val="bottom"/>
                </w:tcPr>
                <w:p w:rsidR="00DD551B" w:rsidRDefault="00DD551B" w:rsidP="00C365C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107,17</w:t>
                  </w:r>
                </w:p>
                <w:p w:rsidR="00DD551B" w:rsidRPr="001951CD" w:rsidRDefault="00DD551B" w:rsidP="00C365C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DD551B" w:rsidRPr="001951CD" w:rsidTr="00E7449C">
              <w:trPr>
                <w:trHeight w:val="315"/>
              </w:trPr>
              <w:tc>
                <w:tcPr>
                  <w:tcW w:w="4500" w:type="dxa"/>
                  <w:noWrap/>
                </w:tcPr>
                <w:p w:rsidR="00DD551B" w:rsidRDefault="00DD551B" w:rsidP="00C365C2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D551B" w:rsidRPr="001951CD" w:rsidRDefault="00DD551B" w:rsidP="00C365C2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1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МКОУ «Ивановская СОШ» Белевского района Тульской области</w:t>
                  </w:r>
                </w:p>
              </w:tc>
              <w:tc>
                <w:tcPr>
                  <w:tcW w:w="3176" w:type="dxa"/>
                  <w:noWrap/>
                </w:tcPr>
                <w:p w:rsidR="00DD551B" w:rsidRDefault="00DD551B" w:rsidP="00C365C2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D551B" w:rsidRPr="001951CD" w:rsidRDefault="00DD551B" w:rsidP="00C365C2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107,17</w:t>
                  </w:r>
                </w:p>
              </w:tc>
            </w:tr>
            <w:tr w:rsidR="00DD551B" w:rsidRPr="001951CD" w:rsidTr="00E7449C">
              <w:trPr>
                <w:trHeight w:val="315"/>
              </w:trPr>
              <w:tc>
                <w:tcPr>
                  <w:tcW w:w="4500" w:type="dxa"/>
                  <w:noWrap/>
                </w:tcPr>
                <w:p w:rsidR="00DD551B" w:rsidRPr="001951CD" w:rsidRDefault="00DD551B" w:rsidP="00C365C2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1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МОУ «Жуковская ООШ» Белевского района Тульской области</w:t>
                  </w:r>
                </w:p>
              </w:tc>
              <w:tc>
                <w:tcPr>
                  <w:tcW w:w="3176" w:type="dxa"/>
                  <w:noWrap/>
                </w:tcPr>
                <w:p w:rsidR="00DD551B" w:rsidRPr="001951CD" w:rsidRDefault="00DD551B" w:rsidP="00C365C2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105,92</w:t>
                  </w:r>
                </w:p>
              </w:tc>
            </w:tr>
            <w:tr w:rsidR="00DD551B" w:rsidRPr="001951CD" w:rsidTr="00E7449C">
              <w:trPr>
                <w:trHeight w:val="315"/>
              </w:trPr>
              <w:tc>
                <w:tcPr>
                  <w:tcW w:w="4500" w:type="dxa"/>
                  <w:noWrap/>
                  <w:vAlign w:val="bottom"/>
                </w:tcPr>
                <w:p w:rsidR="00DD551B" w:rsidRDefault="00DD551B" w:rsidP="00C365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D551B" w:rsidRPr="001951CD" w:rsidRDefault="00DD551B" w:rsidP="00C365C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1951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МБОУ «СОШ №3» г. Белёва Тульской области</w:t>
                  </w:r>
                </w:p>
              </w:tc>
              <w:tc>
                <w:tcPr>
                  <w:tcW w:w="3176" w:type="dxa"/>
                  <w:noWrap/>
                  <w:vAlign w:val="bottom"/>
                </w:tcPr>
                <w:p w:rsidR="00DD551B" w:rsidRDefault="00DD551B" w:rsidP="00C365C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105,58</w:t>
                  </w:r>
                </w:p>
                <w:p w:rsidR="00DD551B" w:rsidRPr="001951CD" w:rsidRDefault="00DD551B" w:rsidP="00C365C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DD551B" w:rsidRPr="001951CD" w:rsidTr="00E7449C">
              <w:trPr>
                <w:trHeight w:val="315"/>
              </w:trPr>
              <w:tc>
                <w:tcPr>
                  <w:tcW w:w="4500" w:type="dxa"/>
                  <w:noWrap/>
                </w:tcPr>
                <w:p w:rsidR="00DD551B" w:rsidRDefault="00DD551B" w:rsidP="00C365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D551B" w:rsidRPr="001951CD" w:rsidRDefault="00DD551B" w:rsidP="00C365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1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МОУ «Величненская ООШ» Белевского района Тульской области</w:t>
                  </w:r>
                </w:p>
              </w:tc>
              <w:tc>
                <w:tcPr>
                  <w:tcW w:w="3176" w:type="dxa"/>
                  <w:noWrap/>
                </w:tcPr>
                <w:p w:rsidR="00DD551B" w:rsidRDefault="00DD551B" w:rsidP="00C365C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D551B" w:rsidRPr="001951CD" w:rsidRDefault="00DD551B" w:rsidP="00C365C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104,51</w:t>
                  </w:r>
                </w:p>
              </w:tc>
            </w:tr>
            <w:tr w:rsidR="00DD551B" w:rsidRPr="001951CD" w:rsidTr="00E7449C">
              <w:trPr>
                <w:trHeight w:val="315"/>
              </w:trPr>
              <w:tc>
                <w:tcPr>
                  <w:tcW w:w="4500" w:type="dxa"/>
                  <w:noWrap/>
                  <w:vAlign w:val="bottom"/>
                </w:tcPr>
                <w:p w:rsidR="00DD551B" w:rsidRDefault="00DD551B" w:rsidP="00C365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D551B" w:rsidRPr="001951CD" w:rsidRDefault="00DD551B" w:rsidP="00C365C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1951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МОУ «Болотская СОШ»</w:t>
                  </w:r>
                </w:p>
              </w:tc>
              <w:tc>
                <w:tcPr>
                  <w:tcW w:w="3176" w:type="dxa"/>
                  <w:noWrap/>
                  <w:vAlign w:val="bottom"/>
                </w:tcPr>
                <w:p w:rsidR="00DD551B" w:rsidRPr="001951CD" w:rsidRDefault="00DD551B" w:rsidP="00C365C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63,41</w:t>
                  </w:r>
                </w:p>
              </w:tc>
            </w:tr>
            <w:tr w:rsidR="00DD551B" w:rsidRPr="001951CD" w:rsidTr="00E7449C">
              <w:trPr>
                <w:trHeight w:val="315"/>
              </w:trPr>
              <w:tc>
                <w:tcPr>
                  <w:tcW w:w="4500" w:type="dxa"/>
                  <w:noWrap/>
                </w:tcPr>
                <w:p w:rsidR="00DD551B" w:rsidRDefault="00DD551B" w:rsidP="00C365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D551B" w:rsidRPr="001951CD" w:rsidRDefault="00DD551B" w:rsidP="00C365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1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МОУ «Бобриковская СОШ»</w:t>
                  </w:r>
                </w:p>
              </w:tc>
              <w:tc>
                <w:tcPr>
                  <w:tcW w:w="3176" w:type="dxa"/>
                  <w:noWrap/>
                </w:tcPr>
                <w:p w:rsidR="00DD551B" w:rsidRDefault="00DD551B" w:rsidP="00C365C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D551B" w:rsidRPr="001951CD" w:rsidRDefault="00DD551B" w:rsidP="00C365C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63,26</w:t>
                  </w:r>
                </w:p>
              </w:tc>
            </w:tr>
            <w:tr w:rsidR="00DD551B" w:rsidRPr="001951CD" w:rsidTr="00E7449C">
              <w:trPr>
                <w:trHeight w:val="315"/>
              </w:trPr>
              <w:tc>
                <w:tcPr>
                  <w:tcW w:w="4500" w:type="dxa"/>
                  <w:noWrap/>
                </w:tcPr>
                <w:p w:rsidR="00DD551B" w:rsidRDefault="00DD551B" w:rsidP="00C365C2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D551B" w:rsidRPr="001951CD" w:rsidRDefault="00DD551B" w:rsidP="00C365C2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951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МОУ «Берёзовская СОШ» Белевского района Тульской области</w:t>
                  </w:r>
                </w:p>
              </w:tc>
              <w:tc>
                <w:tcPr>
                  <w:tcW w:w="3176" w:type="dxa"/>
                  <w:noWrap/>
                </w:tcPr>
                <w:p w:rsidR="00DD551B" w:rsidRDefault="00DD551B" w:rsidP="00C365C2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D551B" w:rsidRPr="001951CD" w:rsidRDefault="00DD551B" w:rsidP="00C365C2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62,27</w:t>
                  </w:r>
                </w:p>
              </w:tc>
            </w:tr>
            <w:tr w:rsidR="00DD551B" w:rsidRPr="002E65D9" w:rsidTr="00E7449C">
              <w:trPr>
                <w:trHeight w:val="315"/>
              </w:trPr>
              <w:tc>
                <w:tcPr>
                  <w:tcW w:w="4500" w:type="dxa"/>
                  <w:noWrap/>
                </w:tcPr>
                <w:p w:rsidR="00DD551B" w:rsidRPr="002E65D9" w:rsidRDefault="00DD551B" w:rsidP="00C365C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E65D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Итого по Белевскому району</w:t>
                  </w:r>
                </w:p>
              </w:tc>
              <w:tc>
                <w:tcPr>
                  <w:tcW w:w="3176" w:type="dxa"/>
                  <w:noWrap/>
                </w:tcPr>
                <w:p w:rsidR="00DD551B" w:rsidRPr="002E65D9" w:rsidRDefault="00DD551B" w:rsidP="00C365C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95,16</w:t>
                  </w:r>
                </w:p>
              </w:tc>
            </w:tr>
          </w:tbl>
          <w:p w:rsidR="00DD551B" w:rsidRPr="00E351D8" w:rsidRDefault="00DD551B" w:rsidP="003C1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551B" w:rsidRPr="00066C2C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551B" w:rsidRPr="00066C2C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551B" w:rsidRPr="00066C2C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551B" w:rsidRPr="00066C2C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551B" w:rsidRPr="00066C2C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551B" w:rsidRPr="00066C2C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551B" w:rsidRPr="00066C2C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51B" w:rsidRPr="00E351D8" w:rsidRDefault="00DD551B" w:rsidP="003C15E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551B" w:rsidRPr="00E351D8" w:rsidRDefault="00DD551B">
      <w:pPr>
        <w:rPr>
          <w:rFonts w:ascii="Times New Roman" w:hAnsi="Times New Roman" w:cs="Times New Roman"/>
          <w:sz w:val="28"/>
          <w:szCs w:val="28"/>
        </w:rPr>
      </w:pPr>
    </w:p>
    <w:sectPr w:rsidR="00DD551B" w:rsidRPr="00E351D8" w:rsidSect="00A8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AE9"/>
    <w:rsid w:val="00066C2C"/>
    <w:rsid w:val="001951CD"/>
    <w:rsid w:val="002E65D9"/>
    <w:rsid w:val="003C15E5"/>
    <w:rsid w:val="003E528A"/>
    <w:rsid w:val="00402AE9"/>
    <w:rsid w:val="007C50A0"/>
    <w:rsid w:val="0081483B"/>
    <w:rsid w:val="009A621D"/>
    <w:rsid w:val="00A87A70"/>
    <w:rsid w:val="00B55185"/>
    <w:rsid w:val="00C365C2"/>
    <w:rsid w:val="00DD551B"/>
    <w:rsid w:val="00E351D8"/>
    <w:rsid w:val="00E7449C"/>
    <w:rsid w:val="00EC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5</Pages>
  <Words>485</Words>
  <Characters>2769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2016-12-07T11:40:00Z</dcterms:created>
  <dcterms:modified xsi:type="dcterms:W3CDTF">2017-04-04T14:03:00Z</dcterms:modified>
</cp:coreProperties>
</file>