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27" w:rsidRDefault="007D0E27" w:rsidP="00182E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Рейтинг муниципальных образовательных  организаций, реализующих программы дошкольного образования,  по итогам проведения  независимой оценки качества предоставления услуг в 2016 году</w:t>
      </w:r>
    </w:p>
    <w:p w:rsidR="007D0E27" w:rsidRDefault="007D0E27" w:rsidP="003C15E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0E27" w:rsidRPr="00E351D8" w:rsidRDefault="007D0E27" w:rsidP="003C1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Интегральное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баллов, характеризующих критерий оценки качества образовательной деятельности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образовательных 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организаций,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реализующих 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программы дошкольного образования, 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касающийся открытости и доступности информации</w:t>
      </w:r>
    </w:p>
    <w:tbl>
      <w:tblPr>
        <w:tblW w:w="8647" w:type="dxa"/>
        <w:tblInd w:w="-106" w:type="dxa"/>
        <w:tblLook w:val="00A0"/>
      </w:tblPr>
      <w:tblGrid>
        <w:gridCol w:w="4200"/>
        <w:gridCol w:w="4447"/>
      </w:tblGrid>
      <w:tr w:rsidR="007D0E27" w:rsidRPr="00C97E0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Центр развития ребёнка – детский сад № 5 «Колокольчик»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C97E00" w:rsidRDefault="007D0E27" w:rsidP="009A62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31,00</w:t>
            </w:r>
          </w:p>
          <w:p w:rsidR="007D0E27" w:rsidRPr="00C97E00" w:rsidRDefault="007D0E27" w:rsidP="00195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C97E0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МОУ «Жуковская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27,00</w:t>
            </w:r>
          </w:p>
        </w:tc>
      </w:tr>
      <w:tr w:rsidR="007D0E27" w:rsidRPr="00C97E0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9A62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9A62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6 «Солнышко»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25,00</w:t>
            </w:r>
          </w:p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C97E0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9A62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9A62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№4 «Ромашка»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7D0E27" w:rsidRPr="00C97E0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МБОУ «СОШ № 4 г.Белёва Тульской области»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7C50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7D0E27" w:rsidRP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1951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D0E27" w:rsidRPr="001951CD" w:rsidRDefault="007D0E27" w:rsidP="001951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Белевскому району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195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1951CD" w:rsidRDefault="007D0E27" w:rsidP="001951C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28,57</w:t>
            </w:r>
          </w:p>
        </w:tc>
      </w:tr>
    </w:tbl>
    <w:p w:rsidR="007D0E27" w:rsidRDefault="007D0E27" w:rsidP="003C15E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0E27" w:rsidRPr="00E351D8" w:rsidRDefault="007D0E27" w:rsidP="003C15E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  <w:t>Интегральное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баллов, характеризующих   критерии независимой оценки качества образовательных услуг образовательных организаций,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реализующих программы дошкольного образования,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касающейся комфортности условий в которых осуществляется образовательная деятельность</w:t>
      </w:r>
    </w:p>
    <w:tbl>
      <w:tblPr>
        <w:tblW w:w="8647" w:type="dxa"/>
        <w:tblInd w:w="-106" w:type="dxa"/>
        <w:tblLook w:val="00A0"/>
      </w:tblPr>
      <w:tblGrid>
        <w:gridCol w:w="4200"/>
        <w:gridCol w:w="4447"/>
      </w:tblGrid>
      <w:tr w:rsidR="007D0E27" w:rsidRP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1951CD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1951CD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1951CD" w:rsidTr="002C387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Центр развития ребёнка – детский сад № 5 «Колокольчик»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32,50</w:t>
            </w:r>
          </w:p>
          <w:p w:rsidR="007D0E27" w:rsidRPr="00C97E00" w:rsidRDefault="007D0E27" w:rsidP="00C3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1951CD" w:rsidTr="002C387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№4 «Ромашка»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32,50</w:t>
            </w:r>
          </w:p>
        </w:tc>
      </w:tr>
      <w:tr w:rsidR="007D0E27" w:rsidRPr="001951CD" w:rsidTr="002C387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6 «Солнышко»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26,50</w:t>
            </w:r>
          </w:p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1951CD" w:rsidTr="002C387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МБОУ «СОШ № 4 г.Белёва Тульской области»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26,25</w:t>
            </w:r>
          </w:p>
        </w:tc>
      </w:tr>
      <w:tr w:rsidR="007D0E27" w:rsidRPr="001951CD" w:rsidTr="002C387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МОУ «Жуковская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20,75</w:t>
            </w:r>
          </w:p>
        </w:tc>
      </w:tr>
      <w:tr w:rsidR="007D0E27" w:rsidRPr="001951CD" w:rsidTr="002C387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D0E27" w:rsidRPr="001951CD" w:rsidRDefault="007D0E27" w:rsidP="00C36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Белевскому району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1951CD" w:rsidRDefault="007D0E27" w:rsidP="00C365C2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29,79</w:t>
            </w:r>
          </w:p>
        </w:tc>
      </w:tr>
      <w:tr w:rsidR="007D0E27" w:rsidRP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1951CD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1951CD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1951CD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1951CD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E27" w:rsidRP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1951CD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1951CD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E27" w:rsidRPr="001951CD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1951CD" w:rsidRDefault="007D0E27" w:rsidP="00C365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1951CD" w:rsidRDefault="007D0E27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E27" w:rsidRPr="002E65D9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2E65D9" w:rsidRDefault="007D0E27" w:rsidP="00C36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2E65D9" w:rsidRDefault="007D0E27" w:rsidP="00C365C2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D0E27" w:rsidRDefault="007D0E27" w:rsidP="003C15E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0E27" w:rsidRPr="00E351D8" w:rsidRDefault="007D0E27" w:rsidP="003C1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  <w:t>Интегральное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баллов, полученных при анкетировании родителей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воспитанников 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реализующих программы дошкольного образования</w:t>
      </w:r>
    </w:p>
    <w:tbl>
      <w:tblPr>
        <w:tblW w:w="8647" w:type="dxa"/>
        <w:tblInd w:w="-106" w:type="dxa"/>
        <w:tblLook w:val="00A0"/>
      </w:tblPr>
      <w:tblGrid>
        <w:gridCol w:w="4200"/>
        <w:gridCol w:w="4447"/>
      </w:tblGrid>
      <w:tr w:rsidR="007D0E27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МОУ «Жуковская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31,20</w:t>
            </w:r>
          </w:p>
        </w:tc>
      </w:tr>
      <w:tr w:rsidR="007D0E27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6 «Солнышко»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15,40</w:t>
            </w:r>
          </w:p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№4 «Ромашка»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9,10</w:t>
            </w:r>
          </w:p>
        </w:tc>
      </w:tr>
      <w:tr w:rsidR="007D0E27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Центр развития ребёнка – детский сад № 5 «Колокольчик»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7,00</w:t>
            </w:r>
          </w:p>
          <w:p w:rsidR="007D0E27" w:rsidRPr="00C97E00" w:rsidRDefault="007D0E27" w:rsidP="00C36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0">
              <w:rPr>
                <w:rFonts w:ascii="Times New Roman" w:hAnsi="Times New Roman" w:cs="Times New Roman"/>
                <w:sz w:val="26"/>
                <w:szCs w:val="26"/>
              </w:rPr>
              <w:t>МБОУ «СОШ № 4 г.Белёва Тульской области»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C97E00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6,10</w:t>
            </w:r>
          </w:p>
        </w:tc>
      </w:tr>
      <w:tr w:rsidR="007D0E27" w:rsidRPr="001951CD" w:rsidTr="00C365C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D0E27" w:rsidRPr="001951CD" w:rsidRDefault="007D0E27" w:rsidP="00C365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1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Белевскому району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0E27" w:rsidRDefault="007D0E27" w:rsidP="00C365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0E27" w:rsidRPr="001951CD" w:rsidRDefault="007D0E27" w:rsidP="00C365C2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13,69</w:t>
            </w:r>
          </w:p>
        </w:tc>
      </w:tr>
    </w:tbl>
    <w:p w:rsidR="007D0E27" w:rsidRPr="00E351D8" w:rsidRDefault="007D0E27" w:rsidP="003C15E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  <w:t>Интегральное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общих баллов, характеризующих   все критерии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независимой </w:t>
      </w:r>
      <w:r w:rsidRPr="00E35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оценки качества образовательных услуг образовате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льных организаций, реализующих программы дошкольного образования</w:t>
      </w:r>
    </w:p>
    <w:tbl>
      <w:tblPr>
        <w:tblW w:w="8647" w:type="dxa"/>
        <w:tblInd w:w="-106" w:type="dxa"/>
        <w:tblLook w:val="00A0"/>
      </w:tblPr>
      <w:tblGrid>
        <w:gridCol w:w="4200"/>
        <w:gridCol w:w="4447"/>
      </w:tblGrid>
      <w:tr w:rsidR="007D0E27" w:rsidRPr="00066C2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E351D8" w:rsidRDefault="007D0E27" w:rsidP="003C15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E351D8" w:rsidRDefault="007D0E27" w:rsidP="003C15E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0E27" w:rsidRPr="00293B1F" w:rsidTr="00293B1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293B1F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3B1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МОУ «Жуковская ООШ» Белевского района Тульской области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293B1F" w:rsidRDefault="007D0E27" w:rsidP="00293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78,95</w:t>
            </w:r>
          </w:p>
        </w:tc>
      </w:tr>
      <w:tr w:rsidR="007D0E27" w:rsidRPr="00293B1F" w:rsidTr="00293B1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D0E27" w:rsidRPr="00293B1F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3B1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развития ребёнка – детский сад № 5 «Колокольчик»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293B1F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70,5</w:t>
            </w:r>
          </w:p>
          <w:p w:rsidR="007D0E27" w:rsidRPr="00293B1F" w:rsidRDefault="007D0E27" w:rsidP="00293B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293B1F" w:rsidTr="00293B1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D0E27" w:rsidRPr="00293B1F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3B1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 «Детский сад № 6 «Солнышко»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293B1F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66,65</w:t>
            </w:r>
          </w:p>
          <w:p w:rsidR="007D0E27" w:rsidRPr="00293B1F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0E27" w:rsidRPr="00293B1F" w:rsidTr="00293B1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D0E27" w:rsidRPr="00293B1F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3B1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 «Детский сад №4 «Ромашка»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293B1F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66,60</w:t>
            </w:r>
          </w:p>
        </w:tc>
      </w:tr>
      <w:tr w:rsidR="007D0E27" w:rsidRPr="00293B1F" w:rsidTr="00293B1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D0E27" w:rsidRPr="00293B1F" w:rsidRDefault="007D0E27" w:rsidP="00C3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3B1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«СОШ № 4 г.Белёва Тульской области»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293B1F" w:rsidRDefault="007D0E27" w:rsidP="00C365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55,35</w:t>
            </w:r>
          </w:p>
        </w:tc>
      </w:tr>
      <w:tr w:rsidR="007D0E27" w:rsidRPr="00293B1F" w:rsidTr="00293B1F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293B1F" w:rsidRDefault="007D0E27" w:rsidP="00293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D0E27" w:rsidRPr="00293B1F" w:rsidRDefault="007D0E27" w:rsidP="00293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3B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Белевскому району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0E27" w:rsidRPr="00293B1F" w:rsidRDefault="007D0E27" w:rsidP="00293B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D0E27" w:rsidRPr="00293B1F" w:rsidRDefault="007D0E27" w:rsidP="00293B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3B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72,00</w:t>
            </w:r>
          </w:p>
        </w:tc>
      </w:tr>
    </w:tbl>
    <w:p w:rsidR="007D0E27" w:rsidRPr="00E351D8" w:rsidRDefault="007D0E27">
      <w:pPr>
        <w:rPr>
          <w:rFonts w:ascii="Times New Roman" w:hAnsi="Times New Roman" w:cs="Times New Roman"/>
          <w:sz w:val="28"/>
          <w:szCs w:val="28"/>
        </w:rPr>
      </w:pPr>
    </w:p>
    <w:sectPr w:rsidR="007D0E27" w:rsidRPr="00E351D8" w:rsidSect="00A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AE9"/>
    <w:rsid w:val="00066C2C"/>
    <w:rsid w:val="00182E8B"/>
    <w:rsid w:val="001951CD"/>
    <w:rsid w:val="001D0847"/>
    <w:rsid w:val="00293B1F"/>
    <w:rsid w:val="002C387F"/>
    <w:rsid w:val="002E65D9"/>
    <w:rsid w:val="00393AF1"/>
    <w:rsid w:val="003C15E5"/>
    <w:rsid w:val="003E528A"/>
    <w:rsid w:val="00402AE9"/>
    <w:rsid w:val="007C50A0"/>
    <w:rsid w:val="007D0E27"/>
    <w:rsid w:val="0081483B"/>
    <w:rsid w:val="009A621D"/>
    <w:rsid w:val="00A87A70"/>
    <w:rsid w:val="00B55185"/>
    <w:rsid w:val="00C365C2"/>
    <w:rsid w:val="00C97E00"/>
    <w:rsid w:val="00DD551B"/>
    <w:rsid w:val="00E351D8"/>
    <w:rsid w:val="00E7449C"/>
    <w:rsid w:val="00EC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4</Pages>
  <Words>333</Words>
  <Characters>1900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2016-12-07T11:40:00Z</dcterms:created>
  <dcterms:modified xsi:type="dcterms:W3CDTF">2017-04-04T14:22:00Z</dcterms:modified>
</cp:coreProperties>
</file>